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BF1E" w14:textId="77777777" w:rsidR="00A2772A" w:rsidRPr="005B0BCC" w:rsidRDefault="00A2772A" w:rsidP="005B0BCC">
      <w:pPr>
        <w:pStyle w:val="Normal1"/>
        <w:spacing w:after="40"/>
        <w:jc w:val="center"/>
        <w:rPr>
          <w:b/>
          <w:bCs/>
          <w:sz w:val="36"/>
          <w:szCs w:val="36"/>
        </w:rPr>
      </w:pPr>
      <w:r w:rsidRPr="005B0BCC">
        <w:rPr>
          <w:b/>
          <w:bCs/>
          <w:sz w:val="36"/>
          <w:szCs w:val="36"/>
        </w:rPr>
        <w:t>BULLETIN D’INSCRIPTION</w:t>
      </w:r>
    </w:p>
    <w:p w14:paraId="6420B7D7" w14:textId="77777777" w:rsidR="00A2772A" w:rsidRPr="002E7546" w:rsidRDefault="00A2772A" w:rsidP="005B0BCC">
      <w:pPr>
        <w:pStyle w:val="Normal1"/>
        <w:spacing w:after="40"/>
        <w:rPr>
          <w:sz w:val="14"/>
          <w:szCs w:val="14"/>
        </w:rPr>
      </w:pPr>
    </w:p>
    <w:p w14:paraId="56399A0E" w14:textId="77777777" w:rsidR="00A2772A" w:rsidRPr="00AE755B" w:rsidRDefault="00A2772A" w:rsidP="005B0BCC">
      <w:pPr>
        <w:pStyle w:val="Normal1"/>
        <w:spacing w:after="40"/>
        <w:jc w:val="center"/>
        <w:rPr>
          <w:b/>
          <w:bCs/>
          <w:sz w:val="28"/>
          <w:szCs w:val="28"/>
        </w:rPr>
      </w:pPr>
      <w:r w:rsidRPr="00AE755B">
        <w:rPr>
          <w:b/>
          <w:bCs/>
          <w:noProof/>
          <w:sz w:val="28"/>
          <w:szCs w:val="28"/>
        </w:rPr>
        <w:t>Parcours vers l'adoption pour les postulants</w:t>
      </w:r>
    </w:p>
    <w:p w14:paraId="7AD7FAF3" w14:textId="77777777" w:rsidR="00A2772A" w:rsidRPr="00AE755B" w:rsidRDefault="00A2772A" w:rsidP="005B0BCC">
      <w:pPr>
        <w:pStyle w:val="Normal1"/>
        <w:spacing w:after="40"/>
        <w:jc w:val="center"/>
      </w:pPr>
      <w:r w:rsidRPr="00AE755B">
        <w:rPr>
          <w:noProof/>
        </w:rPr>
        <w:t>6</w:t>
      </w:r>
      <w:r w:rsidRPr="00AE755B">
        <w:t xml:space="preserve"> séances de </w:t>
      </w:r>
      <w:r w:rsidRPr="00AE755B">
        <w:rPr>
          <w:noProof/>
        </w:rPr>
        <w:t>3</w:t>
      </w:r>
      <w:r w:rsidRPr="00AE755B">
        <w:t xml:space="preserve"> heures en distanciel (visio) de </w:t>
      </w:r>
      <w:r w:rsidRPr="00AE755B">
        <w:rPr>
          <w:noProof/>
        </w:rPr>
        <w:t>19 h 00 à 22 h 00</w:t>
      </w:r>
    </w:p>
    <w:p w14:paraId="4AC343BF" w14:textId="70991DEF" w:rsidR="00A2772A" w:rsidRDefault="002E7546" w:rsidP="00CC5A6B">
      <w:pPr>
        <w:pStyle w:val="Normal1"/>
        <w:spacing w:after="120"/>
        <w:contextualSpacing/>
        <w:jc w:val="center"/>
        <w:rPr>
          <w:noProof/>
        </w:rPr>
      </w:pPr>
      <w:r w:rsidRPr="002E7546">
        <w:rPr>
          <w:noProof/>
        </w:rPr>
        <w:t>28 avril</w:t>
      </w:r>
      <w:r>
        <w:rPr>
          <w:noProof/>
        </w:rPr>
        <w:t xml:space="preserve"> ; </w:t>
      </w:r>
      <w:r w:rsidRPr="002E7546">
        <w:rPr>
          <w:noProof/>
        </w:rPr>
        <w:t>5, 19 et 26 mai</w:t>
      </w:r>
      <w:r>
        <w:rPr>
          <w:noProof/>
        </w:rPr>
        <w:t xml:space="preserve"> ; </w:t>
      </w:r>
      <w:r w:rsidRPr="002E7546">
        <w:rPr>
          <w:noProof/>
        </w:rPr>
        <w:t>16</w:t>
      </w:r>
      <w:r>
        <w:rPr>
          <w:noProof/>
        </w:rPr>
        <w:t xml:space="preserve"> et </w:t>
      </w:r>
      <w:r w:rsidRPr="002E7546">
        <w:rPr>
          <w:noProof/>
        </w:rPr>
        <w:t>24 juin</w:t>
      </w:r>
      <w:r>
        <w:rPr>
          <w:noProof/>
        </w:rPr>
        <w:t xml:space="preserve"> 2025</w:t>
      </w:r>
    </w:p>
    <w:p w14:paraId="05ECEC1C" w14:textId="57401695" w:rsidR="002E7546" w:rsidRPr="00FA7408" w:rsidRDefault="00FA7408" w:rsidP="00CC5A6B">
      <w:pPr>
        <w:pStyle w:val="Normal1"/>
        <w:spacing w:after="120"/>
        <w:jc w:val="center"/>
        <w:rPr>
          <w:i/>
          <w:iCs/>
          <w:sz w:val="18"/>
          <w:szCs w:val="18"/>
        </w:rPr>
      </w:pPr>
      <w:r w:rsidRPr="00FA7408">
        <w:rPr>
          <w:i/>
          <w:iCs/>
          <w:sz w:val="18"/>
          <w:szCs w:val="18"/>
        </w:rPr>
        <w:t xml:space="preserve">Pour s’inscrire à cette formation, </w:t>
      </w:r>
      <w:r w:rsidRPr="00FA7408">
        <w:rPr>
          <w:i/>
          <w:iCs/>
          <w:sz w:val="18"/>
          <w:szCs w:val="18"/>
        </w:rPr>
        <w:t xml:space="preserve">il </w:t>
      </w:r>
      <w:r w:rsidRPr="00FA7408">
        <w:rPr>
          <w:i/>
          <w:iCs/>
          <w:sz w:val="18"/>
          <w:szCs w:val="18"/>
        </w:rPr>
        <w:t xml:space="preserve">est indispensable de participer à toutes les séances </w:t>
      </w:r>
      <w:r w:rsidRPr="00FA7408">
        <w:rPr>
          <w:i/>
          <w:iCs/>
          <w:sz w:val="18"/>
          <w:szCs w:val="18"/>
        </w:rPr>
        <w:t>aux</w:t>
      </w:r>
      <w:r w:rsidRPr="00FA7408">
        <w:rPr>
          <w:i/>
          <w:iCs/>
          <w:sz w:val="18"/>
          <w:szCs w:val="18"/>
        </w:rPr>
        <w:t xml:space="preserve"> dates sont indiquées ci-dessus</w:t>
      </w:r>
    </w:p>
    <w:tbl>
      <w:tblPr>
        <w:tblStyle w:val="Grilledutableau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2772A" w:rsidRPr="002C00B2" w14:paraId="79059898" w14:textId="77777777" w:rsidTr="0094279F">
        <w:tc>
          <w:tcPr>
            <w:tcW w:w="4530" w:type="dxa"/>
          </w:tcPr>
          <w:p w14:paraId="400ADFD0" w14:textId="7BEA8343" w:rsidR="00A2772A" w:rsidRPr="002C00B2" w:rsidRDefault="00A2772A" w:rsidP="00726008">
            <w:pPr>
              <w:pStyle w:val="Normal1"/>
              <w:spacing w:before="160" w:after="160"/>
              <w:rPr>
                <w:b/>
                <w:bCs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 xml:space="preserve">Madame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>Monsieur</w:t>
            </w:r>
          </w:p>
          <w:p w14:paraId="7C38F7D7" w14:textId="64E86477" w:rsidR="00A2772A" w:rsidRPr="005D047C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Nom </w:t>
            </w:r>
            <w:r w:rsidRPr="005D047C">
              <w:t>:</w:t>
            </w:r>
            <w:r w:rsidR="00AE755B">
              <w:t xml:space="preserve">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  <w:bookmarkEnd w:id="0"/>
          </w:p>
          <w:p w14:paraId="3088E5AC" w14:textId="42160AA4" w:rsidR="00A2772A" w:rsidRPr="005D047C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Prénom :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  <w:r>
              <w:rPr>
                <w:noProof/>
              </w:rPr>
              <w:t xml:space="preserve"> </w:t>
            </w:r>
          </w:p>
          <w:p w14:paraId="0EDFC6FD" w14:textId="17D61823" w:rsidR="00A2772A" w:rsidRDefault="00A2772A" w:rsidP="00726008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>Année de naissance :</w:t>
            </w:r>
            <w:r w:rsidRPr="002C00B2">
              <w:t xml:space="preserve">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</w:p>
          <w:p w14:paraId="39E180AC" w14:textId="23207E3A" w:rsidR="00A2772A" w:rsidRDefault="00A2772A" w:rsidP="00726008">
            <w:pPr>
              <w:pStyle w:val="Normal1"/>
              <w:spacing w:before="160" w:after="160"/>
            </w:pPr>
            <w:r w:rsidRPr="00127687">
              <w:rPr>
                <w:b/>
                <w:bCs/>
              </w:rPr>
              <w:t>Téléphone </w:t>
            </w:r>
            <w:r>
              <w:t xml:space="preserve">: </w:t>
            </w:r>
            <w:r w:rsidR="00AE755B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>
              <w:instrText xml:space="preserve"> FORMTEXT </w:instrText>
            </w:r>
            <w:r w:rsidR="00AE755B">
              <w:fldChar w:fldCharType="separate"/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rPr>
                <w:noProof/>
              </w:rPr>
              <w:t> </w:t>
            </w:r>
            <w:r w:rsidR="00AE755B">
              <w:fldChar w:fldCharType="end"/>
            </w:r>
          </w:p>
          <w:p w14:paraId="1B121922" w14:textId="3724B689" w:rsidR="00A2772A" w:rsidRPr="002C00B2" w:rsidRDefault="00A2772A" w:rsidP="00726008">
            <w:pPr>
              <w:pStyle w:val="Normal1"/>
              <w:spacing w:before="160" w:after="160"/>
            </w:pPr>
            <w:r w:rsidRPr="00C43D91">
              <w:rPr>
                <w:b/>
                <w:bCs/>
              </w:rPr>
              <w:t>Mail</w:t>
            </w:r>
            <w:r>
              <w:t xml:space="preserve"> : </w:t>
            </w:r>
            <w:r w:rsidR="00AE755B" w:rsidRPr="00F93F02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AE755B" w:rsidRPr="00F93F02">
              <w:rPr>
                <w:sz w:val="20"/>
                <w:szCs w:val="20"/>
              </w:rPr>
              <w:instrText xml:space="preserve"> FORMTEXT </w:instrText>
            </w:r>
            <w:r w:rsidR="00AE755B" w:rsidRPr="00F93F02">
              <w:rPr>
                <w:sz w:val="20"/>
                <w:szCs w:val="20"/>
              </w:rPr>
            </w:r>
            <w:r w:rsidR="00AE755B" w:rsidRPr="00F93F02">
              <w:rPr>
                <w:sz w:val="20"/>
                <w:szCs w:val="20"/>
              </w:rPr>
              <w:fldChar w:fldCharType="separate"/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noProof/>
                <w:sz w:val="20"/>
                <w:szCs w:val="20"/>
              </w:rPr>
              <w:t> </w:t>
            </w:r>
            <w:r w:rsidR="00AE755B" w:rsidRPr="00F93F02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</w:tcPr>
          <w:p w14:paraId="205AEE3E" w14:textId="77777777" w:rsidR="00A2772A" w:rsidRPr="002C00B2" w:rsidRDefault="00A2772A" w:rsidP="005A1E78">
            <w:pPr>
              <w:pStyle w:val="Normal1"/>
              <w:spacing w:before="160" w:after="160"/>
              <w:rPr>
                <w:b/>
                <w:bCs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 xml:space="preserve">Madame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2C00B2">
              <w:rPr>
                <w:b/>
                <w:bCs/>
              </w:rPr>
              <w:t>Monsieur</w:t>
            </w:r>
          </w:p>
          <w:p w14:paraId="3AF147D5" w14:textId="77777777" w:rsidR="00AE755B" w:rsidRPr="005D047C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Nom </w:t>
            </w:r>
            <w:r w:rsidRPr="005D047C">
              <w:t>:</w:t>
            </w:r>
            <w:r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55D9935" w14:textId="77777777" w:rsidR="00AE755B" w:rsidRPr="005D047C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 xml:space="preserve">Prénom 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</w:rPr>
              <w:t xml:space="preserve"> </w:t>
            </w:r>
          </w:p>
          <w:p w14:paraId="02CB7680" w14:textId="77777777" w:rsidR="00AE755B" w:rsidRDefault="00AE755B" w:rsidP="00AE755B">
            <w:pPr>
              <w:pStyle w:val="Normal1"/>
              <w:spacing w:before="160" w:after="160"/>
            </w:pPr>
            <w:r w:rsidRPr="002C00B2">
              <w:rPr>
                <w:b/>
                <w:bCs/>
              </w:rPr>
              <w:t>Année de naissance :</w:t>
            </w:r>
            <w:r w:rsidRPr="002C00B2"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8DC3B9" w14:textId="77777777" w:rsidR="00AE755B" w:rsidRDefault="00AE755B" w:rsidP="00AE755B">
            <w:pPr>
              <w:pStyle w:val="Normal1"/>
              <w:spacing w:before="160" w:after="160"/>
            </w:pPr>
            <w:r w:rsidRPr="00127687">
              <w:rPr>
                <w:b/>
                <w:bCs/>
              </w:rPr>
              <w:t>Téléphone </w:t>
            </w:r>
            <w:r>
              <w:t xml:space="preserve">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329186" w14:textId="239A6508" w:rsidR="00A2772A" w:rsidRPr="002C00B2" w:rsidRDefault="00AE755B" w:rsidP="00AE755B">
            <w:pPr>
              <w:pStyle w:val="Normal1"/>
            </w:pPr>
            <w:r w:rsidRPr="00C43D91">
              <w:rPr>
                <w:b/>
                <w:bCs/>
              </w:rPr>
              <w:t>Mail</w:t>
            </w:r>
            <w:r>
              <w:t xml:space="preserve"> : </w:t>
            </w:r>
            <w:r w:rsidRPr="00F93F02">
              <w:rPr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F02">
              <w:rPr>
                <w:sz w:val="20"/>
                <w:szCs w:val="20"/>
              </w:rPr>
              <w:instrText xml:space="preserve"> FORMTEXT </w:instrText>
            </w:r>
            <w:r w:rsidRPr="00F93F02">
              <w:rPr>
                <w:sz w:val="20"/>
                <w:szCs w:val="20"/>
              </w:rPr>
            </w:r>
            <w:r w:rsidRPr="00F93F02">
              <w:rPr>
                <w:sz w:val="20"/>
                <w:szCs w:val="20"/>
              </w:rPr>
              <w:fldChar w:fldCharType="separate"/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noProof/>
                <w:sz w:val="20"/>
                <w:szCs w:val="20"/>
              </w:rPr>
              <w:t> </w:t>
            </w:r>
            <w:r w:rsidRPr="00F93F02">
              <w:rPr>
                <w:sz w:val="20"/>
                <w:szCs w:val="20"/>
              </w:rPr>
              <w:fldChar w:fldCharType="end"/>
            </w:r>
          </w:p>
        </w:tc>
      </w:tr>
    </w:tbl>
    <w:p w14:paraId="66BBF408" w14:textId="77777777" w:rsidR="00A2772A" w:rsidRPr="002C00B2" w:rsidRDefault="00A2772A" w:rsidP="00B677C7">
      <w:pPr>
        <w:pStyle w:val="Normal1"/>
        <w:tabs>
          <w:tab w:val="left" w:pos="2268"/>
          <w:tab w:val="left" w:pos="4536"/>
          <w:tab w:val="left" w:pos="6804"/>
          <w:tab w:val="left" w:pos="9072"/>
        </w:tabs>
        <w:spacing w:before="120"/>
        <w:jc w:val="center"/>
      </w:pP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 xml:space="preserve">Mariés 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 xml:space="preserve"> Pacsés 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>Concubins</w:t>
      </w:r>
      <w:r w:rsidRPr="002C00B2">
        <w:tab/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B677C7">
        <w:rPr>
          <w:sz w:val="20"/>
          <w:szCs w:val="20"/>
        </w:rPr>
        <w:t xml:space="preserve"> </w:t>
      </w:r>
      <w:r w:rsidRPr="002C00B2">
        <w:t>Célibataire</w:t>
      </w:r>
    </w:p>
    <w:p w14:paraId="538DB7A3" w14:textId="45D17D7A" w:rsidR="00A2772A" w:rsidRDefault="00B647E0" w:rsidP="002A7976">
      <w:pPr>
        <w:pStyle w:val="Normal1"/>
        <w:contextualSpacing/>
      </w:pPr>
      <w:r>
        <w:rPr>
          <w:rFonts w:eastAsia="Wingdings"/>
          <w:lang w:eastAsia="ar-SA"/>
        </w:rPr>
        <w:t>Avez-vous engagé une p</w:t>
      </w:r>
      <w:r w:rsidR="00A2772A" w:rsidRPr="002C00B2">
        <w:rPr>
          <w:rFonts w:eastAsia="Wingdings"/>
          <w:lang w:eastAsia="ar-SA"/>
        </w:rPr>
        <w:t>rocédure d’agrémen</w:t>
      </w:r>
      <w:r>
        <w:rPr>
          <w:rFonts w:eastAsia="Wingdings"/>
          <w:lang w:eastAsia="ar-SA"/>
        </w:rPr>
        <w:t>t ?</w:t>
      </w:r>
      <w:r w:rsidR="00A2772A" w:rsidRPr="002C00B2">
        <w:rPr>
          <w:rFonts w:eastAsia="Wingdings"/>
          <w:lang w:eastAsia="ar-SA"/>
        </w:rPr>
        <w:t xml:space="preserve">  </w:t>
      </w:r>
      <w:r w:rsidR="00A2772A"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2772A" w:rsidRPr="00B677C7">
        <w:rPr>
          <w:sz w:val="20"/>
          <w:szCs w:val="20"/>
        </w:rPr>
        <w:instrText xml:space="preserve"> FORMCHECKBOX </w:instrText>
      </w:r>
      <w:r w:rsidR="00A2772A" w:rsidRPr="00B677C7">
        <w:rPr>
          <w:sz w:val="20"/>
          <w:szCs w:val="20"/>
        </w:rPr>
      </w:r>
      <w:r w:rsidR="00A2772A" w:rsidRPr="00B677C7">
        <w:rPr>
          <w:sz w:val="20"/>
          <w:szCs w:val="20"/>
        </w:rPr>
        <w:fldChar w:fldCharType="separate"/>
      </w:r>
      <w:r w:rsidR="00A2772A" w:rsidRPr="00B677C7">
        <w:rPr>
          <w:sz w:val="20"/>
          <w:szCs w:val="20"/>
        </w:rPr>
        <w:fldChar w:fldCharType="end"/>
      </w:r>
      <w:r w:rsidR="00A2772A" w:rsidRPr="002C00B2">
        <w:t xml:space="preserve"> Oui   </w:t>
      </w:r>
      <w:r w:rsidR="00A2772A"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2772A" w:rsidRPr="00B677C7">
        <w:rPr>
          <w:sz w:val="20"/>
          <w:szCs w:val="20"/>
        </w:rPr>
        <w:instrText xml:space="preserve"> FORMCHECKBOX </w:instrText>
      </w:r>
      <w:r w:rsidR="00A2772A" w:rsidRPr="00B677C7">
        <w:rPr>
          <w:sz w:val="20"/>
          <w:szCs w:val="20"/>
        </w:rPr>
      </w:r>
      <w:r w:rsidR="00A2772A" w:rsidRPr="00B677C7">
        <w:rPr>
          <w:sz w:val="20"/>
          <w:szCs w:val="20"/>
        </w:rPr>
        <w:fldChar w:fldCharType="separate"/>
      </w:r>
      <w:r w:rsidR="00A2772A" w:rsidRPr="00B677C7">
        <w:rPr>
          <w:sz w:val="20"/>
          <w:szCs w:val="20"/>
        </w:rPr>
        <w:fldChar w:fldCharType="end"/>
      </w:r>
      <w:r w:rsidR="00A2772A" w:rsidRPr="002C00B2">
        <w:t xml:space="preserve"> Non</w:t>
      </w:r>
    </w:p>
    <w:p w14:paraId="391900B9" w14:textId="690EFA13" w:rsidR="00B647E0" w:rsidRPr="002C00B2" w:rsidRDefault="00B647E0" w:rsidP="002A7976">
      <w:pPr>
        <w:pStyle w:val="Normal1"/>
        <w:contextualSpacing/>
        <w:rPr>
          <w:rFonts w:eastAsia="Wingdings"/>
          <w:lang w:eastAsia="ar-SA"/>
        </w:rPr>
      </w:pPr>
      <w:r>
        <w:rPr>
          <w:rFonts w:eastAsia="Wingdings"/>
          <w:lang w:eastAsia="ar-SA"/>
        </w:rPr>
        <w:t xml:space="preserve">Avez-vous obtenu l’agrément ? </w:t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2C00B2">
        <w:t xml:space="preserve"> Oui   </w:t>
      </w:r>
      <w:r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B677C7">
        <w:rPr>
          <w:sz w:val="20"/>
          <w:szCs w:val="20"/>
        </w:rPr>
        <w:instrText xml:space="preserve"> FORMCHECKBOX </w:instrText>
      </w:r>
      <w:r w:rsidRPr="00B677C7">
        <w:rPr>
          <w:sz w:val="20"/>
          <w:szCs w:val="20"/>
        </w:rPr>
      </w:r>
      <w:r w:rsidRPr="00B677C7">
        <w:rPr>
          <w:sz w:val="20"/>
          <w:szCs w:val="20"/>
        </w:rPr>
        <w:fldChar w:fldCharType="separate"/>
      </w:r>
      <w:r w:rsidRPr="00B677C7">
        <w:rPr>
          <w:sz w:val="20"/>
          <w:szCs w:val="20"/>
        </w:rPr>
        <w:fldChar w:fldCharType="end"/>
      </w:r>
      <w:r w:rsidRPr="002C00B2">
        <w:t xml:space="preserve"> Non</w:t>
      </w:r>
      <w:r>
        <w:t xml:space="preserve">     Si oui, à quelle date ?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CAD528" w14:textId="31DB517A" w:rsidR="00A2772A" w:rsidRPr="002C00B2" w:rsidRDefault="00B647E0" w:rsidP="002A7976">
      <w:pPr>
        <w:pStyle w:val="Normal1"/>
        <w:rPr>
          <w:rFonts w:eastAsia="Wingdings"/>
          <w:lang w:eastAsia="ar-SA"/>
        </w:rPr>
      </w:pPr>
      <w:r>
        <w:rPr>
          <w:rFonts w:eastAsia="Wingdings"/>
          <w:lang w:eastAsia="ar-SA"/>
        </w:rPr>
        <w:t>Etes-vous adhérent à EFA ?</w:t>
      </w:r>
      <w:r w:rsidR="00A2772A" w:rsidRPr="002C00B2">
        <w:rPr>
          <w:rFonts w:eastAsia="Wingdings"/>
          <w:lang w:eastAsia="ar-SA"/>
        </w:rPr>
        <w:t xml:space="preserve">  </w:t>
      </w:r>
      <w:r w:rsidR="00A2772A"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2772A" w:rsidRPr="00B677C7">
        <w:rPr>
          <w:sz w:val="20"/>
          <w:szCs w:val="20"/>
        </w:rPr>
        <w:instrText xml:space="preserve"> FORMCHECKBOX </w:instrText>
      </w:r>
      <w:r w:rsidR="00A2772A" w:rsidRPr="00B677C7">
        <w:rPr>
          <w:sz w:val="20"/>
          <w:szCs w:val="20"/>
        </w:rPr>
      </w:r>
      <w:r w:rsidR="00A2772A" w:rsidRPr="00B677C7">
        <w:rPr>
          <w:sz w:val="20"/>
          <w:szCs w:val="20"/>
        </w:rPr>
        <w:fldChar w:fldCharType="separate"/>
      </w:r>
      <w:r w:rsidR="00A2772A" w:rsidRPr="00B677C7">
        <w:rPr>
          <w:sz w:val="20"/>
          <w:szCs w:val="20"/>
        </w:rPr>
        <w:fldChar w:fldCharType="end"/>
      </w:r>
      <w:r w:rsidR="00A2772A" w:rsidRPr="002C00B2">
        <w:t xml:space="preserve"> Oui   </w:t>
      </w:r>
      <w:r w:rsidR="00A2772A" w:rsidRPr="00B677C7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A2772A" w:rsidRPr="00B677C7">
        <w:rPr>
          <w:sz w:val="20"/>
          <w:szCs w:val="20"/>
        </w:rPr>
        <w:instrText xml:space="preserve"> FORMCHECKBOX </w:instrText>
      </w:r>
      <w:r w:rsidR="00A2772A" w:rsidRPr="00B677C7">
        <w:rPr>
          <w:sz w:val="20"/>
          <w:szCs w:val="20"/>
        </w:rPr>
      </w:r>
      <w:r w:rsidR="00A2772A" w:rsidRPr="00B677C7">
        <w:rPr>
          <w:sz w:val="20"/>
          <w:szCs w:val="20"/>
        </w:rPr>
        <w:fldChar w:fldCharType="separate"/>
      </w:r>
      <w:r w:rsidR="00A2772A" w:rsidRPr="00B677C7">
        <w:rPr>
          <w:sz w:val="20"/>
          <w:szCs w:val="20"/>
        </w:rPr>
        <w:fldChar w:fldCharType="end"/>
      </w:r>
      <w:r w:rsidR="00A2772A" w:rsidRPr="002C00B2">
        <w:t xml:space="preserve"> Non</w:t>
      </w:r>
    </w:p>
    <w:p w14:paraId="466063C8" w14:textId="47BE1F8E" w:rsidR="00A2772A" w:rsidRPr="002C00B2" w:rsidRDefault="00A2772A" w:rsidP="008811F6">
      <w:pPr>
        <w:pStyle w:val="Normal1"/>
        <w:tabs>
          <w:tab w:val="left" w:leader="underscore" w:pos="8505"/>
        </w:tabs>
        <w:rPr>
          <w:rFonts w:eastAsia="Wingdings"/>
          <w:lang w:eastAsia="ar-SA"/>
        </w:rPr>
      </w:pPr>
      <w:r w:rsidRPr="002C00B2">
        <w:rPr>
          <w:rFonts w:eastAsia="Wingdings"/>
          <w:lang w:eastAsia="ar-SA"/>
        </w:rPr>
        <w:t>Adresse :</w:t>
      </w:r>
      <w:r w:rsidR="00AE755B" w:rsidRPr="00AE755B">
        <w:t xml:space="preserve"> </w:t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</w:p>
    <w:p w14:paraId="7AE0BA0F" w14:textId="33347F6F" w:rsidR="00A2772A" w:rsidRPr="002C00B2" w:rsidRDefault="00A2772A" w:rsidP="00AE755B">
      <w:pPr>
        <w:pStyle w:val="Normal1"/>
        <w:rPr>
          <w:rFonts w:eastAsia="Wingdings"/>
          <w:lang w:eastAsia="ar-SA"/>
        </w:rPr>
      </w:pPr>
      <w:r w:rsidRPr="002C00B2">
        <w:rPr>
          <w:rFonts w:eastAsia="Wingdings"/>
          <w:lang w:eastAsia="ar-SA"/>
        </w:rPr>
        <w:t>CP :</w:t>
      </w:r>
      <w:r w:rsidR="00AE755B" w:rsidRPr="00AE755B">
        <w:t xml:space="preserve"> </w:t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  <w:r w:rsidR="00AE755B">
        <w:tab/>
      </w:r>
      <w:r w:rsidR="00F93F02">
        <w:tab/>
      </w:r>
      <w:r w:rsidRPr="002C00B2">
        <w:rPr>
          <w:rFonts w:eastAsia="Wingdings"/>
          <w:lang w:eastAsia="ar-SA"/>
        </w:rPr>
        <w:t>VILLE :</w:t>
      </w:r>
      <w:r w:rsidRPr="002C00B2">
        <w:rPr>
          <w:rFonts w:eastAsia="Wingdings"/>
          <w:lang w:eastAsia="ar-SA"/>
        </w:rPr>
        <w:tab/>
      </w:r>
      <w:r w:rsidR="00AE755B">
        <w:fldChar w:fldCharType="begin">
          <w:ffData>
            <w:name w:val="Texte1"/>
            <w:enabled/>
            <w:calcOnExit w:val="0"/>
            <w:textInput/>
          </w:ffData>
        </w:fldChar>
      </w:r>
      <w:r w:rsidR="00AE755B">
        <w:instrText xml:space="preserve"> FORMTEXT </w:instrText>
      </w:r>
      <w:r w:rsidR="00AE755B">
        <w:fldChar w:fldCharType="separate"/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rPr>
          <w:noProof/>
        </w:rPr>
        <w:t> </w:t>
      </w:r>
      <w:r w:rsidR="00AE755B">
        <w:fldChar w:fldCharType="end"/>
      </w:r>
    </w:p>
    <w:p w14:paraId="1A4EB974" w14:textId="77777777" w:rsidR="00A2772A" w:rsidRPr="00AE755B" w:rsidRDefault="00A2772A" w:rsidP="00184F62">
      <w:pPr>
        <w:pStyle w:val="Normal1"/>
        <w:tabs>
          <w:tab w:val="left" w:pos="9072"/>
        </w:tabs>
        <w:contextualSpacing/>
        <w:jc w:val="both"/>
      </w:pPr>
      <w:r w:rsidRPr="002C00B2">
        <w:rPr>
          <w:b/>
          <w:bCs/>
        </w:rPr>
        <w:t>Tarif de la formation</w:t>
      </w:r>
      <w:r w:rsidRPr="002C00B2">
        <w:t xml:space="preserve"> :   </w:t>
      </w:r>
      <w:r w:rsidRPr="00AE755B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755B">
        <w:rPr>
          <w:sz w:val="20"/>
          <w:szCs w:val="20"/>
        </w:rPr>
        <w:instrText xml:space="preserve"> FORMCHECKBOX </w:instrText>
      </w:r>
      <w:r w:rsidRPr="00AE755B">
        <w:rPr>
          <w:sz w:val="20"/>
          <w:szCs w:val="20"/>
        </w:rPr>
      </w:r>
      <w:r w:rsidRPr="00AE755B">
        <w:rPr>
          <w:sz w:val="20"/>
          <w:szCs w:val="20"/>
        </w:rPr>
        <w:fldChar w:fldCharType="separate"/>
      </w:r>
      <w:r w:rsidRPr="00AE755B">
        <w:rPr>
          <w:sz w:val="20"/>
          <w:szCs w:val="20"/>
        </w:rPr>
        <w:fldChar w:fldCharType="end"/>
      </w:r>
      <w:r w:rsidRPr="00AE755B">
        <w:t xml:space="preserve"> 390 € pour un couple   </w:t>
      </w:r>
      <w:r w:rsidRPr="00AE755B">
        <w:rPr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AE755B">
        <w:rPr>
          <w:sz w:val="20"/>
          <w:szCs w:val="20"/>
        </w:rPr>
        <w:instrText xml:space="preserve"> FORMCHECKBOX </w:instrText>
      </w:r>
      <w:r w:rsidRPr="00AE755B">
        <w:rPr>
          <w:sz w:val="20"/>
          <w:szCs w:val="20"/>
        </w:rPr>
      </w:r>
      <w:r w:rsidRPr="00AE755B">
        <w:rPr>
          <w:sz w:val="20"/>
          <w:szCs w:val="20"/>
        </w:rPr>
        <w:fldChar w:fldCharType="separate"/>
      </w:r>
      <w:r w:rsidRPr="00AE755B">
        <w:rPr>
          <w:sz w:val="20"/>
          <w:szCs w:val="20"/>
        </w:rPr>
        <w:fldChar w:fldCharType="end"/>
      </w:r>
      <w:r w:rsidRPr="00AE755B">
        <w:t xml:space="preserve"> 210 € pour une personne</w:t>
      </w:r>
    </w:p>
    <w:p w14:paraId="592D4F1C" w14:textId="77777777" w:rsidR="00A2772A" w:rsidRPr="00B647E0" w:rsidRDefault="00A2772A" w:rsidP="00184F62">
      <w:pPr>
        <w:pStyle w:val="Normal1"/>
        <w:tabs>
          <w:tab w:val="left" w:pos="9072"/>
        </w:tabs>
        <w:jc w:val="both"/>
        <w:rPr>
          <w:sz w:val="16"/>
          <w:szCs w:val="16"/>
        </w:rPr>
      </w:pPr>
      <w:r w:rsidRPr="00B647E0">
        <w:rPr>
          <w:sz w:val="16"/>
          <w:szCs w:val="16"/>
        </w:rPr>
        <w:t>Cette somme comprend la documentation qui vous sera adressée en cours de formation. Vous devrez cependant vous procurer les films « Pupille » de Jeanne Herry et « Lion » de Gars Davis qui seront à visionner au cours du parcours.</w:t>
      </w:r>
    </w:p>
    <w:p w14:paraId="2477ECDB" w14:textId="509EDDA8" w:rsidR="00A2772A" w:rsidRDefault="00A2772A" w:rsidP="00A25E9F">
      <w:pPr>
        <w:pStyle w:val="Normal1"/>
        <w:tabs>
          <w:tab w:val="left" w:pos="9072"/>
        </w:tabs>
        <w:contextualSpacing/>
      </w:pPr>
      <w:r w:rsidRPr="00AE755B">
        <w:rPr>
          <w:b/>
          <w:bCs/>
        </w:rPr>
        <w:t>Modalité de règlement </w:t>
      </w:r>
      <w:r w:rsidRPr="00AE755B">
        <w:t>:</w:t>
      </w:r>
      <w:r w:rsidR="00B647E0">
        <w:t xml:space="preserve"> p</w:t>
      </w:r>
      <w:r w:rsidRPr="00AE755B">
        <w:t xml:space="preserve">ar virement - avec la référence « </w:t>
      </w:r>
      <w:r w:rsidRPr="00AE755B">
        <w:rPr>
          <w:noProof/>
        </w:rPr>
        <w:t>FPPP</w:t>
      </w:r>
      <w:r w:rsidRPr="002E7546">
        <w:rPr>
          <w:noProof/>
        </w:rPr>
        <w:t>AR0</w:t>
      </w:r>
      <w:r w:rsidR="002E7546" w:rsidRPr="002E7546">
        <w:rPr>
          <w:noProof/>
        </w:rPr>
        <w:t>3</w:t>
      </w:r>
      <w:r w:rsidR="001A3B1A">
        <w:rPr>
          <w:noProof/>
        </w:rPr>
        <w:t xml:space="preserve"> + NOM</w:t>
      </w:r>
      <w:r w:rsidRPr="00AE755B">
        <w:t xml:space="preserve"> »</w:t>
      </w:r>
      <w:r w:rsidRPr="002A75E4">
        <w:t xml:space="preserve">  </w:t>
      </w:r>
    </w:p>
    <w:p w14:paraId="27C645D5" w14:textId="37D7925C" w:rsidR="00A2772A" w:rsidRPr="00EA529F" w:rsidRDefault="00A2772A" w:rsidP="00CC5A6B">
      <w:pPr>
        <w:pStyle w:val="Normal1"/>
        <w:tabs>
          <w:tab w:val="left" w:pos="9072"/>
        </w:tabs>
        <w:spacing w:after="0"/>
        <w:rPr>
          <w:sz w:val="20"/>
          <w:szCs w:val="20"/>
        </w:rPr>
      </w:pPr>
      <w:r w:rsidRPr="00EA529F">
        <w:rPr>
          <w:sz w:val="20"/>
          <w:szCs w:val="20"/>
        </w:rPr>
        <w:t>IBAN</w:t>
      </w:r>
      <w:r w:rsidR="00EA529F">
        <w:rPr>
          <w:sz w:val="20"/>
          <w:szCs w:val="20"/>
        </w:rPr>
        <w:t> :</w:t>
      </w:r>
      <w:r w:rsidRPr="00EA529F">
        <w:rPr>
          <w:sz w:val="20"/>
          <w:szCs w:val="20"/>
        </w:rPr>
        <w:t xml:space="preserve"> FR76 1027 8060 7600 0202 4110 163 / BIC</w:t>
      </w:r>
      <w:r w:rsidR="00EA529F">
        <w:rPr>
          <w:sz w:val="20"/>
          <w:szCs w:val="20"/>
        </w:rPr>
        <w:t xml:space="preserve"> : </w:t>
      </w:r>
      <w:r w:rsidRPr="00EA529F">
        <w:rPr>
          <w:sz w:val="20"/>
          <w:szCs w:val="20"/>
        </w:rPr>
        <w:t>CMCIFR2A</w:t>
      </w:r>
    </w:p>
    <w:p w14:paraId="12DF7EDD" w14:textId="77777777" w:rsidR="00EA529F" w:rsidRPr="002E7546" w:rsidRDefault="00EA529F" w:rsidP="00CC5A6B">
      <w:pPr>
        <w:pStyle w:val="Normal1"/>
        <w:tabs>
          <w:tab w:val="left" w:pos="9072"/>
        </w:tabs>
        <w:spacing w:after="0"/>
        <w:rPr>
          <w:sz w:val="10"/>
          <w:szCs w:val="10"/>
        </w:rPr>
      </w:pPr>
    </w:p>
    <w:p w14:paraId="7C71BFA9" w14:textId="77777777" w:rsidR="00A2772A" w:rsidRPr="00CC5A6B" w:rsidRDefault="00A2772A" w:rsidP="00CC5A6B">
      <w:pPr>
        <w:pStyle w:val="Normal1"/>
        <w:tabs>
          <w:tab w:val="left" w:pos="9072"/>
        </w:tabs>
        <w:spacing w:before="320" w:after="32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9DEA3D" wp14:editId="61300C37">
                <wp:simplePos x="0" y="0"/>
                <wp:positionH relativeFrom="margin">
                  <wp:posOffset>19050</wp:posOffset>
                </wp:positionH>
                <wp:positionV relativeFrom="paragraph">
                  <wp:posOffset>81915</wp:posOffset>
                </wp:positionV>
                <wp:extent cx="5867400" cy="429895"/>
                <wp:effectExtent l="19050" t="19050" r="19050" b="27305"/>
                <wp:wrapNone/>
                <wp:docPr id="5903294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60" cap="sq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B0254D" id="AutoShape 3" o:spid="_x0000_s1026" style="position:absolute;margin-left:1.5pt;margin-top:6.45pt;width:462pt;height:33.85pt;z-index:-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" strokecolor="#ffc000" strokeweight="1.06mm">
                <v:stroke joinstyle="miter" endcap="square"/>
                <w10:wrap anchorx="margin"/>
              </v:roundrect>
            </w:pict>
          </mc:Fallback>
        </mc:AlternateContent>
      </w:r>
      <w:r w:rsidRPr="00CC5A6B">
        <w:rPr>
          <w:b/>
          <w:bCs/>
        </w:rPr>
        <w:t>Bulletin d’inscription à retourner à : formation@adoptionefa.org</w:t>
      </w:r>
    </w:p>
    <w:p w14:paraId="1E31E489" w14:textId="77777777" w:rsidR="00EA529F" w:rsidRPr="002E7546" w:rsidRDefault="00EA529F" w:rsidP="00CC5A6B">
      <w:pPr>
        <w:shd w:val="clear" w:color="auto" w:fill="FFFFFF"/>
        <w:spacing w:after="40" w:line="240" w:lineRule="auto"/>
        <w:jc w:val="both"/>
        <w:rPr>
          <w:sz w:val="4"/>
          <w:szCs w:val="4"/>
        </w:rPr>
      </w:pPr>
    </w:p>
    <w:p w14:paraId="32D2BAF2" w14:textId="2312AADF" w:rsidR="00A2772A" w:rsidRDefault="00A2772A" w:rsidP="00CC5A6B">
      <w:pPr>
        <w:shd w:val="clear" w:color="auto" w:fill="FFFFFF"/>
        <w:spacing w:after="40" w:line="240" w:lineRule="auto"/>
        <w:jc w:val="both"/>
        <w:rPr>
          <w:sz w:val="12"/>
          <w:szCs w:val="12"/>
        </w:rPr>
      </w:pPr>
      <w:r w:rsidRPr="007B15D9">
        <w:rPr>
          <w:sz w:val="12"/>
          <w:szCs w:val="12"/>
        </w:rPr>
        <w:t xml:space="preserve">Les informations personnelles recueillies sont uniquement destinées au fonctionnement d’EFA et plus particulièrement aux sessions de formation. Nous mettons en place tous les moyens aptes à assurer la confidentialité et la sécurité des informations recueillies. Nous nous engageons à ne pas vendre, louer, céder ou donner accès à des tiers vos données sans votre consentement explicite, sauf motif légitime (légal, fraude, </w:t>
      </w:r>
      <w:r w:rsidR="00AE755B" w:rsidRPr="007B15D9">
        <w:rPr>
          <w:sz w:val="12"/>
          <w:szCs w:val="12"/>
        </w:rPr>
        <w:t>etc.</w:t>
      </w:r>
      <w:r w:rsidRPr="007B15D9">
        <w:rPr>
          <w:sz w:val="12"/>
          <w:szCs w:val="12"/>
        </w:rPr>
        <w:t>), exception faite de </w:t>
      </w:r>
      <w:hyperlink r:id="rId8" w:tgtFrame="_blank" w:history="1">
        <w:r w:rsidRPr="007B15D9">
          <w:rPr>
            <w:sz w:val="12"/>
            <w:szCs w:val="12"/>
            <w:u w:val="single"/>
          </w:rPr>
          <w:t>l’UNAF</w:t>
        </w:r>
      </w:hyperlink>
      <w:r w:rsidRPr="007B15D9">
        <w:rPr>
          <w:sz w:val="12"/>
          <w:szCs w:val="12"/>
        </w:rPr>
        <w:t>. Conformément au </w:t>
      </w:r>
      <w:hyperlink r:id="rId9" w:tgtFrame="_blank" w:history="1">
        <w:r w:rsidRPr="007B15D9">
          <w:rPr>
            <w:sz w:val="12"/>
            <w:szCs w:val="12"/>
            <w:u w:val="single"/>
          </w:rPr>
          <w:t>règlement européen sur la protection des données personnelles (RGPD)</w:t>
        </w:r>
      </w:hyperlink>
      <w:r w:rsidRPr="007B15D9">
        <w:rPr>
          <w:sz w:val="12"/>
          <w:szCs w:val="12"/>
        </w:rPr>
        <w:t>, vous pouvez exercer votre droit d’accès, rectification, effacement, ou limitation du traitement des données vous concernant en contactant, par mail, la présidence de la fédération (</w:t>
      </w:r>
      <w:hyperlink r:id="rId10" w:tgtFrame="_blank" w:history="1">
        <w:r w:rsidRPr="007B15D9">
          <w:rPr>
            <w:sz w:val="12"/>
            <w:szCs w:val="12"/>
            <w:u w:val="single"/>
          </w:rPr>
          <w:t>presidence.efa@adoptionefa.org</w:t>
        </w:r>
      </w:hyperlink>
      <w:r w:rsidRPr="007B15D9">
        <w:rPr>
          <w:sz w:val="12"/>
          <w:szCs w:val="12"/>
        </w:rPr>
        <w:t>).</w:t>
      </w:r>
    </w:p>
    <w:p w14:paraId="446F2D8C" w14:textId="77777777" w:rsidR="00EA529F" w:rsidRPr="002E7546" w:rsidRDefault="00EA529F" w:rsidP="00CC5A6B">
      <w:pPr>
        <w:shd w:val="clear" w:color="auto" w:fill="FFFFFF"/>
        <w:spacing w:after="40" w:line="240" w:lineRule="auto"/>
        <w:jc w:val="both"/>
        <w:rPr>
          <w:sz w:val="4"/>
          <w:szCs w:val="4"/>
        </w:rPr>
      </w:pPr>
    </w:p>
    <w:p w14:paraId="0332BD89" w14:textId="7B192618" w:rsidR="00A2772A" w:rsidRPr="00C443DF" w:rsidRDefault="00A2772A" w:rsidP="005F281C">
      <w:pPr>
        <w:shd w:val="clear" w:color="auto" w:fill="FFFFFF"/>
        <w:spacing w:after="4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C443DF">
        <w:rPr>
          <w:sz w:val="18"/>
          <w:szCs w:val="18"/>
        </w:rPr>
        <w:t>Je ne souhaite pas recevoir les informations relatives à l'adoption, la newsletter et les rendez-vous d'EFA</w:t>
      </w:r>
    </w:p>
    <w:sectPr w:rsidR="00A2772A" w:rsidRPr="00C443DF" w:rsidSect="0045460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926E" w14:textId="77777777" w:rsidR="00891679" w:rsidRPr="002A7976" w:rsidRDefault="00891679" w:rsidP="00BD1F0B">
      <w:r w:rsidRPr="002A7976">
        <w:separator/>
      </w:r>
    </w:p>
  </w:endnote>
  <w:endnote w:type="continuationSeparator" w:id="0">
    <w:p w14:paraId="496F3DD4" w14:textId="77777777" w:rsidR="00891679" w:rsidRPr="002A7976" w:rsidRDefault="00891679" w:rsidP="00BD1F0B">
      <w:r w:rsidRPr="002A79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233056919"/>
      <w:docPartObj>
        <w:docPartGallery w:val="Page Numbers (Top of Page)"/>
        <w:docPartUnique/>
      </w:docPartObj>
    </w:sdtPr>
    <w:sdtContent>
      <w:p w14:paraId="74E1D021" w14:textId="77777777" w:rsidR="00B2049A" w:rsidRPr="002A7976" w:rsidRDefault="00B2049A" w:rsidP="00B2049A">
        <w:pPr>
          <w:pStyle w:val="Sansinterligne"/>
        </w:pPr>
        <w:r w:rsidRPr="002A7976">
          <w:rPr>
            <w:b/>
            <w:noProof/>
            <w:sz w:val="28"/>
            <w:szCs w:val="28"/>
          </w:rPr>
          <mc:AlternateContent>
            <mc:Choice Requires="wps">
              <w:drawing>
                <wp:inline distT="114300" distB="114300" distL="114300" distR="114300" wp14:anchorId="03F484BA" wp14:editId="56947390">
                  <wp:extent cx="5760000" cy="13606"/>
                  <wp:effectExtent l="19050" t="19050" r="31750" b="24765"/>
                  <wp:docPr id="1700151533" name="Connecteur droit avec flèche 170015153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0000" cy="1360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rgbClr val="FFC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shapetype w14:anchorId="102E18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700151533" o:spid="_x0000_s1026" type="#_x0000_t32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" strokecolor="#ffc000" strokeweight="3pt">
                  <w10:anchorlock/>
                </v:shape>
              </w:pict>
            </mc:Fallback>
          </mc:AlternateContent>
        </w:r>
      </w:p>
      <w:tbl>
        <w:tblPr>
          <w:tblW w:w="10695" w:type="dxa"/>
          <w:tblLayout w:type="fixed"/>
          <w:tblLook w:val="0600" w:firstRow="0" w:lastRow="0" w:firstColumn="0" w:lastColumn="0" w:noHBand="1" w:noVBand="1"/>
        </w:tblPr>
        <w:tblGrid>
          <w:gridCol w:w="6379"/>
          <w:gridCol w:w="425"/>
          <w:gridCol w:w="3891"/>
        </w:tblGrid>
        <w:tr w:rsidR="00B2049A" w:rsidRPr="002A7976" w14:paraId="548E465B" w14:textId="77777777" w:rsidTr="00F5770A">
          <w:trPr>
            <w:cantSplit/>
            <w:trHeight w:hRule="exact" w:val="1239"/>
          </w:trPr>
          <w:tc>
            <w:tcPr>
              <w:tcW w:w="6379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</w:tcPr>
            <w:p w14:paraId="15FA89FC" w14:textId="77777777" w:rsidR="00B2049A" w:rsidRPr="002A7976" w:rsidRDefault="00B2049A" w:rsidP="00B2049A">
              <w:pPr>
                <w:pStyle w:val="EFA-FormationTaille-9"/>
              </w:pPr>
              <w:r w:rsidRPr="002A7976">
                <w:t>E</w:t>
              </w:r>
              <w:r w:rsidRPr="002A7976">
                <w:rPr>
                  <w:color w:val="FFBD14"/>
                </w:rPr>
                <w:t>FA</w:t>
              </w:r>
              <w:r w:rsidRPr="002A7976">
                <w:t xml:space="preserve"> Formation</w:t>
              </w:r>
            </w:p>
            <w:p w14:paraId="478C5619" w14:textId="77777777" w:rsidR="00B2049A" w:rsidRPr="002A7976" w:rsidRDefault="00B2049A" w:rsidP="00B2049A">
              <w:pPr>
                <w:pStyle w:val="VersionPDP1"/>
              </w:pPr>
              <w:r w:rsidRPr="002A7976">
                <w:t>221, rue La Fayette 75010 PARIS</w:t>
              </w:r>
            </w:p>
            <w:p w14:paraId="6DCFD6D8" w14:textId="77777777" w:rsidR="00B2049A" w:rsidRPr="002A7976" w:rsidRDefault="00B2049A" w:rsidP="00B2049A">
              <w:pPr>
                <w:pStyle w:val="VersionPDP1"/>
                <w:rPr>
                  <w:spacing w:val="5"/>
                </w:rPr>
              </w:pPr>
              <w:r w:rsidRPr="002A7976">
                <w:rPr>
                  <w:spacing w:val="5"/>
                </w:rPr>
                <w:t xml:space="preserve">Certification </w:t>
              </w:r>
              <w:r w:rsidRPr="002A7976">
                <w:rPr>
                  <w:b/>
                  <w:spacing w:val="5"/>
                </w:rPr>
                <w:t>QUALIOPI</w:t>
              </w:r>
              <w:r w:rsidRPr="002A7976">
                <w:rPr>
                  <w:spacing w:val="5"/>
                </w:rPr>
                <w:t xml:space="preserve"> (formation) | SIRET n° 306215708 000 34</w:t>
              </w:r>
            </w:p>
            <w:p w14:paraId="59720D89" w14:textId="77777777" w:rsidR="00B2049A" w:rsidRPr="002A7976" w:rsidRDefault="00B2049A" w:rsidP="00B2049A">
              <w:pPr>
                <w:pStyle w:val="VersionPDP1"/>
                <w:rPr>
                  <w:spacing w:val="5"/>
                </w:rPr>
              </w:pPr>
              <w:r w:rsidRPr="002A7976">
                <w:rPr>
                  <w:spacing w:val="5"/>
                </w:rPr>
                <w:t>Organisme de formation déclaré sous le n° 1175 351 7675</w:t>
              </w:r>
            </w:p>
            <w:p w14:paraId="077E1E5C" w14:textId="77777777" w:rsidR="00B2049A" w:rsidRPr="002A7976" w:rsidRDefault="00B2049A" w:rsidP="00B2049A">
              <w:pPr>
                <w:pStyle w:val="VersionPDP3"/>
              </w:pPr>
              <w:r w:rsidRPr="002A7976">
                <w:t xml:space="preserve">La Fédération EFA est </w:t>
              </w:r>
              <w:r w:rsidRPr="002A7976">
                <w:rPr>
                  <w:rStyle w:val="CharacterStyle1"/>
                  <w:rFonts w:asciiTheme="majorHAnsi" w:hAnsiTheme="majorHAnsi" w:cs="Arial"/>
                  <w:sz w:val="18"/>
                  <w:szCs w:val="18"/>
                </w:rPr>
                <w:t>reconnue d'utilité publique par décret du 5 novembre 1984</w:t>
              </w:r>
            </w:p>
          </w:tc>
          <w:tc>
            <w:tcPr>
              <w:tcW w:w="425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  <w:vAlign w:val="center"/>
            </w:tcPr>
            <w:p w14:paraId="0C5F5DE2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19050" distB="19050" distL="19050" distR="19050" wp14:anchorId="18224AA9" wp14:editId="7696E5B8">
                    <wp:extent cx="78843" cy="133350"/>
                    <wp:effectExtent l="0" t="0" r="0" b="0"/>
                    <wp:docPr id="254960740" name="image4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8843" cy="13335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  <w:p w14:paraId="41A14BE4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19050" distB="19050" distL="19050" distR="19050" wp14:anchorId="15F7CA1E" wp14:editId="5E11A78E">
                    <wp:extent cx="108657" cy="83567"/>
                    <wp:effectExtent l="0" t="0" r="0" b="0"/>
                    <wp:docPr id="363777498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2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657" cy="83567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  <w:p w14:paraId="63E94AC9" w14:textId="77777777" w:rsidR="00B2049A" w:rsidRPr="002A7976" w:rsidRDefault="00B2049A" w:rsidP="00B2049A">
              <w:pPr>
                <w:pStyle w:val="VersionPDP1"/>
                <w:spacing w:before="120" w:after="120"/>
              </w:pPr>
              <w:r w:rsidRPr="002A7976">
                <w:rPr>
                  <w:noProof/>
                </w:rPr>
                <w:drawing>
                  <wp:inline distT="0" distB="0" distL="0" distR="0" wp14:anchorId="6655D770" wp14:editId="0636D043">
                    <wp:extent cx="104775" cy="112450"/>
                    <wp:effectExtent l="0" t="0" r="9525" b="1905"/>
                    <wp:docPr id="121678590" name="Image 1" descr="Une image contenant symbole, cercle, Graphique, art&#10;&#10;Description générée automatiquement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image9.png" descr="Une image contenant symbole, cercle, Graphique, art&#10;&#10;Description générée automatiquement"/>
                            <pic:cNvPicPr preferRelativeResize="0"/>
                          </pic:nvPicPr>
                          <pic:blipFill>
                            <a:blip r:embed="rId3">
                              <a:duotone>
                                <a:schemeClr val="accent1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4775" cy="11239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891" w:type="dxa"/>
              <w:shd w:val="clear" w:color="auto" w:fill="auto"/>
              <w:tcMar>
                <w:top w:w="100" w:type="dxa"/>
                <w:left w:w="100" w:type="dxa"/>
                <w:bottom w:w="100" w:type="dxa"/>
                <w:right w:w="100" w:type="dxa"/>
              </w:tcMar>
              <w:vAlign w:val="center"/>
            </w:tcPr>
            <w:p w14:paraId="07E6DC83" w14:textId="77777777" w:rsidR="00B2049A" w:rsidRPr="002A7976" w:rsidRDefault="00B2049A" w:rsidP="00B2049A">
              <w:pPr>
                <w:pStyle w:val="VersionPDP4"/>
              </w:pPr>
              <w:r w:rsidRPr="002A7976">
                <w:t xml:space="preserve">01 </w:t>
              </w:r>
              <w:r w:rsidRPr="002A7976">
                <w:rPr>
                  <w:rStyle w:val="VersionPDP4Car"/>
                </w:rPr>
                <w:t>40 05</w:t>
              </w:r>
              <w:r w:rsidRPr="002A7976">
                <w:t xml:space="preserve"> 57 77 </w:t>
              </w:r>
            </w:p>
            <w:p w14:paraId="3EA638C0" w14:textId="77777777" w:rsidR="00B2049A" w:rsidRPr="002A7976" w:rsidRDefault="00B2049A" w:rsidP="00B2049A">
              <w:pPr>
                <w:pStyle w:val="VersionPDP4"/>
              </w:pPr>
              <w:r w:rsidRPr="002A7976">
                <w:t>formation@adoptionefa.org</w:t>
              </w:r>
            </w:p>
            <w:p w14:paraId="09DBE935" w14:textId="77777777" w:rsidR="00B2049A" w:rsidRPr="002A7976" w:rsidRDefault="00B2049A" w:rsidP="00B2049A">
              <w:pPr>
                <w:pStyle w:val="VersionPDP4"/>
                <w:rPr>
                  <w:u w:val="single"/>
                </w:rPr>
              </w:pPr>
              <w:hyperlink r:id="rId4" w:history="1">
                <w:r w:rsidRPr="002A7976">
                  <w:rPr>
                    <w:rStyle w:val="Lienhypertexte"/>
                    <w:rFonts w:eastAsia="DM Sans"/>
                  </w:rPr>
                  <w:t>www.adoptionefa.org</w:t>
                </w:r>
              </w:hyperlink>
            </w:p>
          </w:tc>
        </w:tr>
      </w:tbl>
      <w:p w14:paraId="712E026C" w14:textId="77777777" w:rsidR="00B2049A" w:rsidRPr="002A7976" w:rsidRDefault="00B2049A" w:rsidP="00B2049A">
        <w:pPr>
          <w:pStyle w:val="Paragraphedeliste"/>
        </w:pPr>
        <w:r w:rsidRPr="002A7976">
          <w:rPr>
            <w:rStyle w:val="VersionPDP5Car"/>
          </w:rPr>
          <w:t xml:space="preserve">Page </w:t>
        </w:r>
        <w:r w:rsidRPr="002A7976">
          <w:rPr>
            <w:rStyle w:val="VersionPDP5Car"/>
          </w:rPr>
          <w:fldChar w:fldCharType="begin"/>
        </w:r>
        <w:r w:rsidRPr="002A7976">
          <w:rPr>
            <w:rStyle w:val="VersionPDP5Car"/>
          </w:rPr>
          <w:instrText>PAGE</w:instrText>
        </w:r>
        <w:r w:rsidRPr="002A7976">
          <w:rPr>
            <w:rStyle w:val="VersionPDP5Car"/>
          </w:rPr>
          <w:fldChar w:fldCharType="separate"/>
        </w:r>
        <w:r w:rsidRPr="002A7976">
          <w:rPr>
            <w:rStyle w:val="VersionPDP5Car"/>
          </w:rPr>
          <w:t>1</w:t>
        </w:r>
        <w:r w:rsidRPr="002A7976">
          <w:rPr>
            <w:rStyle w:val="VersionPDP5Car"/>
          </w:rPr>
          <w:fldChar w:fldCharType="end"/>
        </w:r>
        <w:r w:rsidRPr="002A7976">
          <w:rPr>
            <w:rStyle w:val="VersionPDP5Car"/>
          </w:rPr>
          <w:t xml:space="preserve"> sur </w:t>
        </w:r>
        <w:r w:rsidRPr="002A7976">
          <w:rPr>
            <w:rStyle w:val="VersionPDP5Car"/>
          </w:rPr>
          <w:fldChar w:fldCharType="begin"/>
        </w:r>
        <w:r w:rsidRPr="002A7976">
          <w:rPr>
            <w:rStyle w:val="VersionPDP5Car"/>
          </w:rPr>
          <w:instrText>NUMPAGES</w:instrText>
        </w:r>
        <w:r w:rsidRPr="002A7976">
          <w:rPr>
            <w:rStyle w:val="VersionPDP5Car"/>
          </w:rPr>
          <w:fldChar w:fldCharType="separate"/>
        </w:r>
        <w:r w:rsidRPr="002A7976">
          <w:rPr>
            <w:rStyle w:val="VersionPDP5Car"/>
          </w:rPr>
          <w:t>2</w:t>
        </w:r>
        <w:r w:rsidRPr="002A7976">
          <w:rPr>
            <w:rStyle w:val="VersionPDP5C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20893033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1379285940"/>
          <w:docPartObj>
            <w:docPartGallery w:val="Page Numbers (Top of Page)"/>
            <w:docPartUnique/>
          </w:docPartObj>
        </w:sdtPr>
        <w:sdtContent>
          <w:p w14:paraId="286B9198" w14:textId="77777777" w:rsidR="00BD1F0B" w:rsidRPr="002A7976" w:rsidRDefault="00BD1F0B" w:rsidP="00020BD2">
            <w:pPr>
              <w:pStyle w:val="Sansinterligne"/>
            </w:pPr>
            <w:r w:rsidRPr="002A797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C1BBA00" wp14:editId="4EBB8D08">
                      <wp:extent cx="5760000" cy="13606"/>
                      <wp:effectExtent l="19050" t="19050" r="31750" b="24765"/>
                      <wp:docPr id="855023763" name="Connecteur droit avec flèche 855023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0" cy="136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>
                                <a:solidFill>
                                  <a:srgbClr val="FFC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BC615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55023763" o:spid="_x0000_s1026" type="#_x0000_t32" style="width:453.5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" strokecolor="#ffc000" strokeweight="3pt">
                      <w10:anchorlock/>
                    </v:shape>
                  </w:pict>
                </mc:Fallback>
              </mc:AlternateContent>
            </w:r>
          </w:p>
          <w:tbl>
            <w:tblPr>
              <w:tblW w:w="10695" w:type="dxa"/>
              <w:tblLayout w:type="fixed"/>
              <w:tblLook w:val="0600" w:firstRow="0" w:lastRow="0" w:firstColumn="0" w:lastColumn="0" w:noHBand="1" w:noVBand="1"/>
            </w:tblPr>
            <w:tblGrid>
              <w:gridCol w:w="6379"/>
              <w:gridCol w:w="425"/>
              <w:gridCol w:w="3891"/>
            </w:tblGrid>
            <w:tr w:rsidR="00BD1F0B" w:rsidRPr="002A7976" w14:paraId="06FA6C7F" w14:textId="77777777" w:rsidTr="00BD1F0B">
              <w:trPr>
                <w:cantSplit/>
                <w:trHeight w:hRule="exact" w:val="1239"/>
              </w:trPr>
              <w:tc>
                <w:tcPr>
                  <w:tcW w:w="637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D37CE" w14:textId="77777777" w:rsidR="00BD1F0B" w:rsidRPr="002A7976" w:rsidRDefault="00BD1F0B" w:rsidP="00020BD2">
                  <w:pPr>
                    <w:pStyle w:val="EFA-FormationTaille-9"/>
                  </w:pPr>
                  <w:r w:rsidRPr="002A7976">
                    <w:t>E</w:t>
                  </w:r>
                  <w:r w:rsidRPr="002A7976">
                    <w:rPr>
                      <w:color w:val="FFBD14"/>
                    </w:rPr>
                    <w:t>FA</w:t>
                  </w:r>
                  <w:r w:rsidRPr="002A7976">
                    <w:t xml:space="preserve"> Formation</w:t>
                  </w:r>
                </w:p>
                <w:p w14:paraId="1312AD89" w14:textId="77777777" w:rsidR="00BD1F0B" w:rsidRPr="002A7976" w:rsidRDefault="00BD1F0B" w:rsidP="00020BD2">
                  <w:pPr>
                    <w:pStyle w:val="VersionPDP1"/>
                  </w:pPr>
                  <w:r w:rsidRPr="002A7976">
                    <w:t>221, rue La Fayette 75010 PARIS</w:t>
                  </w:r>
                </w:p>
                <w:p w14:paraId="4E981020" w14:textId="77777777" w:rsidR="00BD1F0B" w:rsidRPr="002A7976" w:rsidRDefault="00BD1F0B" w:rsidP="00020BD2">
                  <w:pPr>
                    <w:pStyle w:val="VersionPDP1"/>
                    <w:rPr>
                      <w:spacing w:val="5"/>
                    </w:rPr>
                  </w:pPr>
                  <w:r w:rsidRPr="002A7976">
                    <w:rPr>
                      <w:spacing w:val="5"/>
                    </w:rPr>
                    <w:t xml:space="preserve">Certification </w:t>
                  </w:r>
                  <w:r w:rsidRPr="002A7976">
                    <w:rPr>
                      <w:b/>
                      <w:spacing w:val="5"/>
                    </w:rPr>
                    <w:t>QUALIOPI</w:t>
                  </w:r>
                  <w:r w:rsidRPr="002A7976">
                    <w:rPr>
                      <w:spacing w:val="5"/>
                    </w:rPr>
                    <w:t xml:space="preserve"> (formation) | SIRET n° 306215708 000 34</w:t>
                  </w:r>
                </w:p>
                <w:p w14:paraId="3AAF6DAC" w14:textId="77777777" w:rsidR="00BD1F0B" w:rsidRPr="002A7976" w:rsidRDefault="00BD1F0B" w:rsidP="00020BD2">
                  <w:pPr>
                    <w:pStyle w:val="VersionPDP1"/>
                    <w:rPr>
                      <w:spacing w:val="5"/>
                    </w:rPr>
                  </w:pPr>
                  <w:r w:rsidRPr="002A7976">
                    <w:rPr>
                      <w:spacing w:val="5"/>
                    </w:rPr>
                    <w:t>Organisme de formation déclaré sous le n° 1175 351 7675</w:t>
                  </w:r>
                </w:p>
                <w:p w14:paraId="770F3559" w14:textId="77777777" w:rsidR="00BD1F0B" w:rsidRPr="002A7976" w:rsidRDefault="00BD1F0B" w:rsidP="00020BD2">
                  <w:pPr>
                    <w:pStyle w:val="VersionPDP3"/>
                  </w:pPr>
                  <w:r w:rsidRPr="002A7976">
                    <w:t xml:space="preserve">La Fédération EFA est </w:t>
                  </w:r>
                  <w:r w:rsidRPr="002A7976">
                    <w:rPr>
                      <w:rStyle w:val="CharacterStyle1"/>
                      <w:rFonts w:asciiTheme="majorHAnsi" w:hAnsiTheme="majorHAnsi" w:cs="Arial"/>
                      <w:sz w:val="18"/>
                      <w:szCs w:val="18"/>
                    </w:rPr>
                    <w:t>reconnue d'utilité publique par décret du 5 novembre 1984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D7E9DAE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19050" distB="19050" distL="19050" distR="19050" wp14:anchorId="0C1E4FA4" wp14:editId="01E1F0FE">
                        <wp:extent cx="78843" cy="133350"/>
                        <wp:effectExtent l="0" t="0" r="0" b="0"/>
                        <wp:docPr id="2127386777" name="image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843" cy="13335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73E9EA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19050" distB="19050" distL="19050" distR="19050" wp14:anchorId="53E6EC68" wp14:editId="5D082B19">
                        <wp:extent cx="108657" cy="83567"/>
                        <wp:effectExtent l="0" t="0" r="0" b="0"/>
                        <wp:docPr id="686723808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2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657" cy="83567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E17759" w14:textId="77777777" w:rsidR="00BD1F0B" w:rsidRPr="002A7976" w:rsidRDefault="00BD1F0B" w:rsidP="00020BD2">
                  <w:pPr>
                    <w:pStyle w:val="VersionPDP1"/>
                    <w:spacing w:before="120" w:after="120"/>
                  </w:pPr>
                  <w:r w:rsidRPr="002A7976">
                    <w:rPr>
                      <w:noProof/>
                    </w:rPr>
                    <w:drawing>
                      <wp:inline distT="0" distB="0" distL="0" distR="0" wp14:anchorId="1D6A3C58" wp14:editId="0F99C2C7">
                        <wp:extent cx="104775" cy="112450"/>
                        <wp:effectExtent l="0" t="0" r="9525" b="1905"/>
                        <wp:docPr id="963524048" name="Image 1" descr="Une image contenant symbole, cercle, Graphique, art&#10;&#10;Description générée automatiquement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9.png" descr="Une image contenant symbole, cercle, Graphique, art&#10;&#10;Description générée automatiquement"/>
                                <pic:cNvPicPr preferRelativeResize="0"/>
                              </pic:nvPicPr>
                              <pic:blipFill>
                                <a:blip r:embed="rId3">
                                  <a:duotone>
                                    <a:schemeClr val="accent1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" cy="11239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EAC53CC" w14:textId="77777777" w:rsidR="00BD1F0B" w:rsidRPr="002A7976" w:rsidRDefault="00BD1F0B" w:rsidP="00020BD2">
                  <w:pPr>
                    <w:pStyle w:val="VersionPDP4"/>
                  </w:pPr>
                  <w:r w:rsidRPr="002A7976">
                    <w:t xml:space="preserve">01 </w:t>
                  </w:r>
                  <w:r w:rsidRPr="002A7976">
                    <w:rPr>
                      <w:rStyle w:val="VersionPDP4Car"/>
                    </w:rPr>
                    <w:t>40 05</w:t>
                  </w:r>
                  <w:r w:rsidRPr="002A7976">
                    <w:t xml:space="preserve"> 57 77 </w:t>
                  </w:r>
                </w:p>
                <w:p w14:paraId="54177102" w14:textId="77777777" w:rsidR="00BD1F0B" w:rsidRPr="002A7976" w:rsidRDefault="00BD1F0B" w:rsidP="00020BD2">
                  <w:pPr>
                    <w:pStyle w:val="VersionPDP4"/>
                  </w:pPr>
                  <w:r w:rsidRPr="002A7976">
                    <w:t>formation@adoptionefa.org</w:t>
                  </w:r>
                </w:p>
                <w:p w14:paraId="2257378A" w14:textId="77777777" w:rsidR="00BD1F0B" w:rsidRPr="002A7976" w:rsidRDefault="00BD1F0B" w:rsidP="00020BD2">
                  <w:pPr>
                    <w:pStyle w:val="VersionPDP4"/>
                    <w:rPr>
                      <w:u w:val="single"/>
                    </w:rPr>
                  </w:pPr>
                  <w:hyperlink r:id="rId4" w:history="1">
                    <w:r w:rsidRPr="002A7976">
                      <w:rPr>
                        <w:rStyle w:val="Lienhypertexte"/>
                        <w:rFonts w:eastAsia="DM Sans"/>
                      </w:rPr>
                      <w:t>www.adoptionefa.org</w:t>
                    </w:r>
                  </w:hyperlink>
                </w:p>
              </w:tc>
            </w:tr>
          </w:tbl>
          <w:p w14:paraId="502102ED" w14:textId="77777777" w:rsidR="00887CDC" w:rsidRPr="002A7976" w:rsidRDefault="00BD1F0B" w:rsidP="00020BD2">
            <w:pPr>
              <w:pStyle w:val="Paragraphedeliste"/>
            </w:pPr>
            <w:r w:rsidRPr="002A7976">
              <w:rPr>
                <w:rStyle w:val="VersionPDP5Car"/>
              </w:rPr>
              <w:t xml:space="preserve">Page </w:t>
            </w:r>
            <w:r w:rsidRPr="002A7976">
              <w:rPr>
                <w:rStyle w:val="VersionPDP5Car"/>
              </w:rPr>
              <w:fldChar w:fldCharType="begin"/>
            </w:r>
            <w:r w:rsidRPr="002A7976">
              <w:rPr>
                <w:rStyle w:val="VersionPDP5Car"/>
              </w:rPr>
              <w:instrText>PAGE</w:instrText>
            </w:r>
            <w:r w:rsidRPr="002A7976">
              <w:rPr>
                <w:rStyle w:val="VersionPDP5Car"/>
              </w:rPr>
              <w:fldChar w:fldCharType="separate"/>
            </w:r>
            <w:r w:rsidRPr="002A7976">
              <w:rPr>
                <w:rStyle w:val="VersionPDP5Car"/>
              </w:rPr>
              <w:t>1</w:t>
            </w:r>
            <w:r w:rsidRPr="002A7976">
              <w:rPr>
                <w:rStyle w:val="VersionPDP5Car"/>
              </w:rPr>
              <w:fldChar w:fldCharType="end"/>
            </w:r>
            <w:r w:rsidRPr="002A7976">
              <w:rPr>
                <w:rStyle w:val="VersionPDP5Car"/>
              </w:rPr>
              <w:t xml:space="preserve"> sur </w:t>
            </w:r>
            <w:r w:rsidRPr="002A7976">
              <w:rPr>
                <w:rStyle w:val="VersionPDP5Car"/>
              </w:rPr>
              <w:fldChar w:fldCharType="begin"/>
            </w:r>
            <w:r w:rsidRPr="002A7976">
              <w:rPr>
                <w:rStyle w:val="VersionPDP5Car"/>
              </w:rPr>
              <w:instrText>NUMPAGES</w:instrText>
            </w:r>
            <w:r w:rsidRPr="002A7976">
              <w:rPr>
                <w:rStyle w:val="VersionPDP5Car"/>
              </w:rPr>
              <w:fldChar w:fldCharType="separate"/>
            </w:r>
            <w:r w:rsidRPr="002A7976">
              <w:rPr>
                <w:rStyle w:val="VersionPDP5Car"/>
              </w:rPr>
              <w:t>5</w:t>
            </w:r>
            <w:r w:rsidRPr="002A7976">
              <w:rPr>
                <w:rStyle w:val="VersionPDP5Ca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3CE7" w14:textId="77777777" w:rsidR="00891679" w:rsidRPr="002A7976" w:rsidRDefault="00891679" w:rsidP="00BD1F0B">
      <w:r w:rsidRPr="002A7976">
        <w:separator/>
      </w:r>
    </w:p>
  </w:footnote>
  <w:footnote w:type="continuationSeparator" w:id="0">
    <w:p w14:paraId="79160441" w14:textId="77777777" w:rsidR="00891679" w:rsidRPr="002A7976" w:rsidRDefault="00891679" w:rsidP="00BD1F0B">
      <w:r w:rsidRPr="002A79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2049A" w:rsidRPr="002A7976" w14:paraId="6F4EA235" w14:textId="77777777" w:rsidTr="00F5770A">
      <w:tc>
        <w:tcPr>
          <w:tcW w:w="4531" w:type="dxa"/>
          <w:shd w:val="clear" w:color="auto" w:fill="auto"/>
        </w:tcPr>
        <w:p w14:paraId="58298CA7" w14:textId="32AF873D" w:rsidR="00B2049A" w:rsidRPr="00E91A9C" w:rsidRDefault="00001AA3" w:rsidP="00E91A9C">
          <w:pPr>
            <w:pStyle w:val="VersionET"/>
            <w:rPr>
              <w:rStyle w:val="lev"/>
              <w:sz w:val="18"/>
              <w:szCs w:val="18"/>
            </w:rPr>
          </w:pPr>
          <w:r w:rsidRPr="002E7546">
            <w:t>FPP</w:t>
          </w:r>
          <w:r w:rsidR="00AE755B" w:rsidRPr="002E7546">
            <w:t>PAR0</w:t>
          </w:r>
          <w:r w:rsidR="002E7546" w:rsidRPr="002E7546">
            <w:t>3</w:t>
          </w:r>
          <w:r w:rsidR="00EA529F" w:rsidRPr="002E7546">
            <w:t xml:space="preserve"> - </w:t>
          </w:r>
          <w:r w:rsidR="00F972EB" w:rsidRPr="002E7546">
            <w:t>Bulletin</w:t>
          </w:r>
          <w:r w:rsidRPr="002E7546">
            <w:t xml:space="preserve"> d’</w:t>
          </w:r>
          <w:r w:rsidR="00F972EB" w:rsidRPr="002E7546">
            <w:t>inscription</w:t>
          </w:r>
          <w:r w:rsidR="00B2049A" w:rsidRPr="002E7546">
            <w:t>_V</w:t>
          </w:r>
          <w:r w:rsidR="00C50512" w:rsidRPr="002E7546">
            <w:t>1</w:t>
          </w:r>
          <w:r w:rsidR="00EA529F" w:rsidRPr="002E7546">
            <w:t xml:space="preserve"> du </w:t>
          </w:r>
          <w:r w:rsidR="002E7546" w:rsidRPr="002E7546">
            <w:t>4 mars 2025</w:t>
          </w:r>
        </w:p>
      </w:tc>
      <w:tc>
        <w:tcPr>
          <w:tcW w:w="4531" w:type="dxa"/>
        </w:tcPr>
        <w:p w14:paraId="4D05B71D" w14:textId="77777777" w:rsidR="00B2049A" w:rsidRPr="002A7976" w:rsidRDefault="00B2049A" w:rsidP="00B2049A">
          <w:pPr>
            <w:pStyle w:val="En-tte"/>
            <w:jc w:val="right"/>
          </w:pPr>
          <w:r w:rsidRPr="002A7976">
            <w:rPr>
              <w:noProof/>
            </w:rPr>
            <w:drawing>
              <wp:inline distT="0" distB="0" distL="0" distR="0" wp14:anchorId="1FCD2C13" wp14:editId="1D208755">
                <wp:extent cx="737949" cy="720000"/>
                <wp:effectExtent l="0" t="0" r="5080" b="4445"/>
                <wp:docPr id="1922247914" name="Image 1" descr="Une image contenant texte, Graphique, Dans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12503" name="Image 1" descr="Une image contenant texte, Graphique, Dans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4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B1C0D1" w14:textId="77777777" w:rsidR="00B2049A" w:rsidRPr="002A7976" w:rsidRDefault="00B204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91C97" w:rsidRPr="002A7976" w14:paraId="015BC857" w14:textId="77777777" w:rsidTr="00064AC5">
      <w:tc>
        <w:tcPr>
          <w:tcW w:w="4531" w:type="dxa"/>
          <w:shd w:val="clear" w:color="auto" w:fill="auto"/>
        </w:tcPr>
        <w:p w14:paraId="1B45AB21" w14:textId="77777777" w:rsidR="00E91C97" w:rsidRPr="002A7976" w:rsidRDefault="00666717" w:rsidP="00020BD2">
          <w:pPr>
            <w:pStyle w:val="VersionPDP1"/>
            <w:rPr>
              <w:rStyle w:val="lev"/>
            </w:rPr>
          </w:pPr>
          <w:r w:rsidRPr="002A7976">
            <w:rPr>
              <w:sz w:val="20"/>
              <w:szCs w:val="20"/>
            </w:rPr>
            <w:t>FCE</w:t>
          </w:r>
          <w:r w:rsidRPr="002A7976">
            <w:rPr>
              <w:sz w:val="20"/>
              <w:szCs w:val="20"/>
              <w:highlight w:val="yellow"/>
            </w:rPr>
            <w:t>xxx</w:t>
          </w:r>
          <w:r w:rsidRPr="002A7976">
            <w:rPr>
              <w:sz w:val="20"/>
              <w:szCs w:val="20"/>
            </w:rPr>
            <w:t>_D</w:t>
          </w:r>
          <w:r w:rsidRPr="002A7976">
            <w:t>éroulé-animation</w:t>
          </w:r>
          <w:r w:rsidRPr="002A7976">
            <w:rPr>
              <w:sz w:val="20"/>
              <w:szCs w:val="20"/>
            </w:rPr>
            <w:t>_V1_</w:t>
          </w:r>
          <w:r w:rsidRPr="002A7976">
            <w:rPr>
              <w:sz w:val="20"/>
              <w:szCs w:val="20"/>
              <w:highlight w:val="yellow"/>
            </w:rPr>
            <w:t>V2024-03-11</w:t>
          </w:r>
        </w:p>
      </w:tc>
      <w:tc>
        <w:tcPr>
          <w:tcW w:w="4531" w:type="dxa"/>
        </w:tcPr>
        <w:p w14:paraId="5AC2E1C2" w14:textId="77777777" w:rsidR="00E91C97" w:rsidRPr="002A7976" w:rsidRDefault="00E91C97" w:rsidP="001B0179">
          <w:pPr>
            <w:pStyle w:val="En-tte"/>
            <w:jc w:val="right"/>
          </w:pPr>
          <w:r w:rsidRPr="002A7976">
            <w:rPr>
              <w:noProof/>
            </w:rPr>
            <w:drawing>
              <wp:inline distT="0" distB="0" distL="0" distR="0" wp14:anchorId="7FE05561" wp14:editId="5C386F89">
                <wp:extent cx="737949" cy="720000"/>
                <wp:effectExtent l="0" t="0" r="5080" b="4445"/>
                <wp:docPr id="1333468141" name="Image 1" descr="Une image contenant texte, Graphique, Danse, graphism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12503" name="Image 1" descr="Une image contenant texte, Graphique, Danse, graphism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94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1648F" w14:textId="77777777" w:rsidR="00E91C97" w:rsidRPr="002A7976" w:rsidRDefault="00E91C97" w:rsidP="00BD1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5511E38"/>
    <w:multiLevelType w:val="hybridMultilevel"/>
    <w:tmpl w:val="4C2E137E"/>
    <w:lvl w:ilvl="0" w:tplc="040C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1">
    <w:nsid w:val="2971021F"/>
    <w:multiLevelType w:val="hybridMultilevel"/>
    <w:tmpl w:val="F4D2C90C"/>
    <w:lvl w:ilvl="0" w:tplc="139A6CCA">
      <w:start w:val="6"/>
      <w:numFmt w:val="bullet"/>
      <w:lvlText w:val=""/>
      <w:lvlJc w:val="left"/>
      <w:pPr>
        <w:ind w:left="720" w:hanging="360"/>
      </w:pPr>
      <w:rPr>
        <w:rFonts w:ascii="Symbol" w:eastAsia="Wingding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5927359"/>
    <w:multiLevelType w:val="hybridMultilevel"/>
    <w:tmpl w:val="3D14BA3A"/>
    <w:lvl w:ilvl="0" w:tplc="DE26DB40">
      <w:start w:val="1"/>
      <w:numFmt w:val="bullet"/>
      <w:pStyle w:val="Titre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58AA409A"/>
    <w:multiLevelType w:val="hybridMultilevel"/>
    <w:tmpl w:val="997A615E"/>
    <w:lvl w:ilvl="0" w:tplc="CE18FFA2">
      <w:start w:val="1"/>
      <w:numFmt w:val="decimal"/>
      <w:pStyle w:val="Titre2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797494">
    <w:abstractNumId w:val="0"/>
  </w:num>
  <w:num w:numId="2" w16cid:durableId="1658534197">
    <w:abstractNumId w:val="3"/>
  </w:num>
  <w:num w:numId="3" w16cid:durableId="630790903">
    <w:abstractNumId w:val="2"/>
  </w:num>
  <w:num w:numId="4" w16cid:durableId="102952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AssVJpK+0Z8Rk6K7TDvjD7ssnJGcb7V+vnoW1ct93yeatZ5Si21HiBNbta1upAZcNLgJzVBFJjfV0tqPzvXYQ==" w:salt="zA8ACKg79q0raw55+4IsK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6F"/>
    <w:rsid w:val="00001AA3"/>
    <w:rsid w:val="00020BD2"/>
    <w:rsid w:val="00064AC5"/>
    <w:rsid w:val="000B381B"/>
    <w:rsid w:val="000B47D8"/>
    <w:rsid w:val="000B5A46"/>
    <w:rsid w:val="000D482F"/>
    <w:rsid w:val="000E1FB8"/>
    <w:rsid w:val="000E21AB"/>
    <w:rsid w:val="000F3127"/>
    <w:rsid w:val="00126C3B"/>
    <w:rsid w:val="00127687"/>
    <w:rsid w:val="00143290"/>
    <w:rsid w:val="00164277"/>
    <w:rsid w:val="00184094"/>
    <w:rsid w:val="00184F62"/>
    <w:rsid w:val="00187604"/>
    <w:rsid w:val="001904F3"/>
    <w:rsid w:val="0019114A"/>
    <w:rsid w:val="001939F9"/>
    <w:rsid w:val="001A3B1A"/>
    <w:rsid w:val="001B0179"/>
    <w:rsid w:val="00273712"/>
    <w:rsid w:val="00280004"/>
    <w:rsid w:val="002A75E4"/>
    <w:rsid w:val="002A7976"/>
    <w:rsid w:val="002B0A85"/>
    <w:rsid w:val="002C00B2"/>
    <w:rsid w:val="002E7546"/>
    <w:rsid w:val="00335B97"/>
    <w:rsid w:val="00346C47"/>
    <w:rsid w:val="003720F2"/>
    <w:rsid w:val="003C166F"/>
    <w:rsid w:val="003E515A"/>
    <w:rsid w:val="00454600"/>
    <w:rsid w:val="00475636"/>
    <w:rsid w:val="004A0771"/>
    <w:rsid w:val="004B6F11"/>
    <w:rsid w:val="004F0BC2"/>
    <w:rsid w:val="0052132C"/>
    <w:rsid w:val="0052305A"/>
    <w:rsid w:val="005259BF"/>
    <w:rsid w:val="00552550"/>
    <w:rsid w:val="00581BA5"/>
    <w:rsid w:val="00594A16"/>
    <w:rsid w:val="00595395"/>
    <w:rsid w:val="005A1E78"/>
    <w:rsid w:val="005B0BCC"/>
    <w:rsid w:val="005D047C"/>
    <w:rsid w:val="005F281C"/>
    <w:rsid w:val="00633251"/>
    <w:rsid w:val="0065748D"/>
    <w:rsid w:val="00666717"/>
    <w:rsid w:val="00682C60"/>
    <w:rsid w:val="00687959"/>
    <w:rsid w:val="006F0F39"/>
    <w:rsid w:val="006F7177"/>
    <w:rsid w:val="00702F5C"/>
    <w:rsid w:val="00705A3E"/>
    <w:rsid w:val="00707F4F"/>
    <w:rsid w:val="00712DBE"/>
    <w:rsid w:val="00726008"/>
    <w:rsid w:val="0072606B"/>
    <w:rsid w:val="00777304"/>
    <w:rsid w:val="0079173A"/>
    <w:rsid w:val="00792D4A"/>
    <w:rsid w:val="007B15D9"/>
    <w:rsid w:val="007B7101"/>
    <w:rsid w:val="007E6EE7"/>
    <w:rsid w:val="00803FE0"/>
    <w:rsid w:val="008160A3"/>
    <w:rsid w:val="00823391"/>
    <w:rsid w:val="008359D3"/>
    <w:rsid w:val="00836EAD"/>
    <w:rsid w:val="00856851"/>
    <w:rsid w:val="008615F2"/>
    <w:rsid w:val="008811F6"/>
    <w:rsid w:val="00885070"/>
    <w:rsid w:val="00887CDC"/>
    <w:rsid w:val="00891679"/>
    <w:rsid w:val="008D358A"/>
    <w:rsid w:val="009074EE"/>
    <w:rsid w:val="00910DDC"/>
    <w:rsid w:val="0094279F"/>
    <w:rsid w:val="00944619"/>
    <w:rsid w:val="0096204F"/>
    <w:rsid w:val="00973E3D"/>
    <w:rsid w:val="009B256F"/>
    <w:rsid w:val="009C0625"/>
    <w:rsid w:val="00A25E9F"/>
    <w:rsid w:val="00A2772A"/>
    <w:rsid w:val="00A36DC8"/>
    <w:rsid w:val="00A40569"/>
    <w:rsid w:val="00A65E8A"/>
    <w:rsid w:val="00A733FC"/>
    <w:rsid w:val="00A86B68"/>
    <w:rsid w:val="00AA21D4"/>
    <w:rsid w:val="00AE755B"/>
    <w:rsid w:val="00B17722"/>
    <w:rsid w:val="00B2049A"/>
    <w:rsid w:val="00B44CD1"/>
    <w:rsid w:val="00B647E0"/>
    <w:rsid w:val="00B677C7"/>
    <w:rsid w:val="00B76704"/>
    <w:rsid w:val="00B8611E"/>
    <w:rsid w:val="00BC0701"/>
    <w:rsid w:val="00BD1F0B"/>
    <w:rsid w:val="00BD5692"/>
    <w:rsid w:val="00C43D91"/>
    <w:rsid w:val="00C443DF"/>
    <w:rsid w:val="00C50512"/>
    <w:rsid w:val="00C7503A"/>
    <w:rsid w:val="00C76DE0"/>
    <w:rsid w:val="00C80846"/>
    <w:rsid w:val="00C81231"/>
    <w:rsid w:val="00C86C4D"/>
    <w:rsid w:val="00CB7444"/>
    <w:rsid w:val="00CC569B"/>
    <w:rsid w:val="00CC5A6B"/>
    <w:rsid w:val="00CD65A0"/>
    <w:rsid w:val="00D22337"/>
    <w:rsid w:val="00D82144"/>
    <w:rsid w:val="00D87137"/>
    <w:rsid w:val="00D929D1"/>
    <w:rsid w:val="00DE1981"/>
    <w:rsid w:val="00DF57DF"/>
    <w:rsid w:val="00DF628C"/>
    <w:rsid w:val="00E00F5A"/>
    <w:rsid w:val="00E23B11"/>
    <w:rsid w:val="00E433FB"/>
    <w:rsid w:val="00E47CBB"/>
    <w:rsid w:val="00E82535"/>
    <w:rsid w:val="00E91A9C"/>
    <w:rsid w:val="00E91C97"/>
    <w:rsid w:val="00EA529F"/>
    <w:rsid w:val="00EC47CB"/>
    <w:rsid w:val="00EE631A"/>
    <w:rsid w:val="00F50C88"/>
    <w:rsid w:val="00F762C0"/>
    <w:rsid w:val="00F93F02"/>
    <w:rsid w:val="00F95FC2"/>
    <w:rsid w:val="00F972EB"/>
    <w:rsid w:val="00FA7408"/>
    <w:rsid w:val="00FC1F32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B2F2C"/>
  <w15:chartTrackingRefBased/>
  <w15:docId w15:val="{36D83C7E-1C11-44E3-88C0-AE50FE5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F0B"/>
    <w:pPr>
      <w:widowControl w:val="0"/>
    </w:pPr>
    <w:rPr>
      <w:rFonts w:eastAsia="Times New Roman" w:cstheme="minorHAnsi"/>
      <w:color w:val="1F497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08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84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C808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846"/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0E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43290"/>
    <w:rPr>
      <w:color w:val="0563C1" w:themeColor="hyperlink"/>
      <w:u w:val="single"/>
    </w:rPr>
  </w:style>
  <w:style w:type="character" w:customStyle="1" w:styleId="CharacterStyle1">
    <w:name w:val="Character Style 1"/>
    <w:rsid w:val="00143290"/>
    <w:rPr>
      <w:rFonts w:ascii="Bookman Old Style" w:hAnsi="Bookman Old Style" w:cs="Bookman Old Style" w:hint="default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43290"/>
    <w:rPr>
      <w:color w:val="605E5C"/>
      <w:shd w:val="clear" w:color="auto" w:fill="E1DFDD"/>
    </w:rPr>
  </w:style>
  <w:style w:type="paragraph" w:customStyle="1" w:styleId="Pied">
    <w:name w:val="Pied"/>
    <w:basedOn w:val="Normal"/>
    <w:link w:val="PiedCar"/>
    <w:rsid w:val="00E91C97"/>
    <w:rPr>
      <w:sz w:val="6"/>
      <w:szCs w:val="6"/>
    </w:rPr>
  </w:style>
  <w:style w:type="character" w:customStyle="1" w:styleId="PiedCar">
    <w:name w:val="Pied Car"/>
    <w:basedOn w:val="Policepardfaut"/>
    <w:link w:val="Pied"/>
    <w:rsid w:val="00E91C97"/>
    <w:rPr>
      <w:rFonts w:eastAsia="Times New Roman" w:cstheme="minorHAnsi"/>
      <w:color w:val="0070C0"/>
      <w:sz w:val="6"/>
      <w:szCs w:val="6"/>
      <w:lang w:val="en-US" w:eastAsia="fr-FR"/>
    </w:rPr>
  </w:style>
  <w:style w:type="paragraph" w:styleId="Titre">
    <w:name w:val="Title"/>
    <w:basedOn w:val="Normal"/>
    <w:next w:val="Normal"/>
    <w:link w:val="TitreCar"/>
    <w:uiPriority w:val="10"/>
    <w:rsid w:val="00064AC5"/>
    <w:pPr>
      <w:pBdr>
        <w:top w:val="single" w:sz="4" w:space="1" w:color="B4C6E7"/>
        <w:left w:val="single" w:sz="4" w:space="4" w:color="B4C6E7"/>
        <w:bottom w:val="single" w:sz="4" w:space="1" w:color="B4C6E7"/>
        <w:right w:val="single" w:sz="4" w:space="4" w:color="B4C6E7"/>
      </w:pBdr>
      <w:shd w:val="clear" w:color="auto" w:fill="B4C6E7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64AC5"/>
    <w:rPr>
      <w:rFonts w:eastAsia="Times New Roman" w:cstheme="minorHAnsi"/>
      <w:b/>
      <w:bCs/>
      <w:color w:val="1F497D"/>
      <w:sz w:val="32"/>
      <w:szCs w:val="32"/>
      <w:shd w:val="clear" w:color="auto" w:fill="B4C6E7"/>
      <w:lang w:val="en-US" w:eastAsia="fr-FR"/>
    </w:rPr>
  </w:style>
  <w:style w:type="character" w:styleId="lev">
    <w:name w:val="Strong"/>
    <w:uiPriority w:val="22"/>
    <w:rsid w:val="00064AC5"/>
    <w:rPr>
      <w:color w:val="1F497D"/>
      <w:sz w:val="20"/>
      <w:szCs w:val="20"/>
    </w:rPr>
  </w:style>
  <w:style w:type="character" w:styleId="Accentuationlgre">
    <w:name w:val="Subtle Emphasis"/>
    <w:aliases w:val="Pied-de-page_1"/>
    <w:basedOn w:val="CharacterStyle1"/>
    <w:uiPriority w:val="19"/>
    <w:rsid w:val="00BD1F0B"/>
    <w:rPr>
      <w:rFonts w:ascii="Bookman Old Style" w:hAnsi="Bookman Old Style" w:cs="Bookman Old Style" w:hint="default"/>
      <w:sz w:val="8"/>
      <w:szCs w:val="8"/>
    </w:rPr>
  </w:style>
  <w:style w:type="paragraph" w:styleId="Sansinterligne">
    <w:name w:val="No Spacing"/>
    <w:aliases w:val="Pied de page_1"/>
    <w:link w:val="SansinterligneCar"/>
    <w:uiPriority w:val="1"/>
    <w:rsid w:val="00BD1F0B"/>
    <w:pPr>
      <w:spacing w:after="0" w:line="240" w:lineRule="auto"/>
    </w:pPr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paragraph" w:styleId="Paragraphedeliste">
    <w:name w:val="List Paragraph"/>
    <w:aliases w:val="Pied_de_page_3"/>
    <w:basedOn w:val="Sansinterligne"/>
    <w:link w:val="ParagraphedelisteCar"/>
    <w:uiPriority w:val="34"/>
    <w:rsid w:val="00020BD2"/>
    <w:pPr>
      <w:jc w:val="right"/>
    </w:pPr>
    <w:rPr>
      <w:rFonts w:asciiTheme="minorHAnsi" w:hAnsiTheme="minorHAnsi" w:cstheme="minorHAnsi"/>
    </w:rPr>
  </w:style>
  <w:style w:type="character" w:styleId="Titredulivre">
    <w:name w:val="Book Title"/>
    <w:uiPriority w:val="33"/>
    <w:rsid w:val="00020BD2"/>
    <w:rPr>
      <w:rFonts w:asciiTheme="minorHAnsi" w:hAnsiTheme="minorHAnsi" w:cstheme="minorHAnsi"/>
      <w:i/>
      <w:iCs/>
      <w:spacing w:val="5"/>
      <w:lang w:val="it-IT"/>
    </w:rPr>
  </w:style>
  <w:style w:type="paragraph" w:customStyle="1" w:styleId="VersionPDP1">
    <w:name w:val="VersionPDP.1"/>
    <w:basedOn w:val="Sansinterligne"/>
    <w:link w:val="VersionPDP1Car"/>
    <w:qFormat/>
    <w:rsid w:val="00020BD2"/>
    <w:rPr>
      <w:rFonts w:asciiTheme="minorHAnsi" w:hAnsiTheme="minorHAnsi" w:cstheme="minorHAnsi"/>
    </w:rPr>
  </w:style>
  <w:style w:type="character" w:customStyle="1" w:styleId="SansinterligneCar">
    <w:name w:val="Sans interligne Car"/>
    <w:aliases w:val="Pied de page_1 Car"/>
    <w:basedOn w:val="Policepardfaut"/>
    <w:link w:val="Sansinterligne"/>
    <w:uiPriority w:val="1"/>
    <w:rsid w:val="00020BD2"/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character" w:customStyle="1" w:styleId="VersionPDP1Car">
    <w:name w:val="VersionPDP.1 Car"/>
    <w:basedOn w:val="SansinterligneCar"/>
    <w:link w:val="VersionPDP1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VersionPDP2">
    <w:name w:val="VersionPDP.2"/>
    <w:basedOn w:val="Sansinterligne"/>
    <w:link w:val="VersionPDP2Car"/>
    <w:qFormat/>
    <w:rsid w:val="00020BD2"/>
    <w:rPr>
      <w:rFonts w:asciiTheme="minorHAnsi" w:hAnsiTheme="minorHAnsi"/>
    </w:rPr>
  </w:style>
  <w:style w:type="character" w:customStyle="1" w:styleId="VersionPDP2Car">
    <w:name w:val="VersionPDP.2 Car"/>
    <w:basedOn w:val="SansinterligneCar"/>
    <w:link w:val="VersionPDP2"/>
    <w:rsid w:val="00020BD2"/>
    <w:rPr>
      <w:rFonts w:asciiTheme="majorHAnsi" w:eastAsia="Arial" w:hAnsiTheme="majorHAnsi" w:cs="Arial"/>
      <w:color w:val="1F497D"/>
      <w:sz w:val="18"/>
      <w:szCs w:val="18"/>
      <w:lang w:eastAsia="fr-FR"/>
    </w:rPr>
  </w:style>
  <w:style w:type="paragraph" w:customStyle="1" w:styleId="VersionPDP3">
    <w:name w:val="VersionPDP.3"/>
    <w:basedOn w:val="Sansinterligne"/>
    <w:link w:val="VersionPDP3Car"/>
    <w:qFormat/>
    <w:rsid w:val="00020BD2"/>
    <w:rPr>
      <w:i/>
      <w:iCs/>
    </w:rPr>
  </w:style>
  <w:style w:type="character" w:customStyle="1" w:styleId="VersionPDP3Car">
    <w:name w:val="VersionPDP.3 Car"/>
    <w:basedOn w:val="SansinterligneCar"/>
    <w:link w:val="VersionPDP3"/>
    <w:rsid w:val="00020BD2"/>
    <w:rPr>
      <w:rFonts w:asciiTheme="majorHAnsi" w:eastAsia="Arial" w:hAnsiTheme="majorHAnsi" w:cs="Arial"/>
      <w:i/>
      <w:iCs/>
      <w:color w:val="1F497D"/>
      <w:sz w:val="18"/>
      <w:szCs w:val="18"/>
      <w:lang w:eastAsia="fr-FR"/>
    </w:rPr>
  </w:style>
  <w:style w:type="paragraph" w:customStyle="1" w:styleId="Pied-de-page4">
    <w:name w:val="Pied-de-page_4"/>
    <w:basedOn w:val="Paragraphedeliste"/>
    <w:link w:val="Pied-de-page4Car"/>
    <w:rsid w:val="00020BD2"/>
  </w:style>
  <w:style w:type="character" w:customStyle="1" w:styleId="ParagraphedelisteCar">
    <w:name w:val="Paragraphe de liste Car"/>
    <w:aliases w:val="Pied_de_page_3 Car"/>
    <w:basedOn w:val="SansinterligneCar"/>
    <w:link w:val="Paragraphedeliste"/>
    <w:uiPriority w:val="3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character" w:customStyle="1" w:styleId="Pied-de-page4Car">
    <w:name w:val="Pied-de-page_4 Car"/>
    <w:basedOn w:val="ParagraphedelisteCar"/>
    <w:link w:val="Pied-de-page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EFA-FormationTaille-9">
    <w:name w:val="EFA-Formation_Taille-9"/>
    <w:basedOn w:val="Sansinterligne"/>
    <w:link w:val="EFA-FormationTaille-9Car"/>
    <w:rsid w:val="00020BD2"/>
    <w:rPr>
      <w:rFonts w:asciiTheme="minorHAnsi" w:hAnsiTheme="minorHAnsi" w:cstheme="minorHAnsi"/>
      <w:b/>
      <w:bCs/>
      <w:color w:val="0070C0"/>
    </w:rPr>
  </w:style>
  <w:style w:type="character" w:customStyle="1" w:styleId="EFA-FormationTaille-9Car">
    <w:name w:val="EFA-Formation_Taille-9 Car"/>
    <w:basedOn w:val="SansinterligneCar"/>
    <w:link w:val="EFA-FormationTaille-9"/>
    <w:rsid w:val="00020BD2"/>
    <w:rPr>
      <w:rFonts w:asciiTheme="majorHAnsi" w:eastAsia="Arial" w:hAnsiTheme="majorHAnsi" w:cstheme="minorHAnsi"/>
      <w:b/>
      <w:bCs/>
      <w:color w:val="0070C0"/>
      <w:sz w:val="18"/>
      <w:szCs w:val="18"/>
      <w:lang w:eastAsia="fr-FR"/>
    </w:rPr>
  </w:style>
  <w:style w:type="paragraph" w:customStyle="1" w:styleId="VersionPDP4">
    <w:name w:val="VersionPDP.4"/>
    <w:basedOn w:val="VersionPDP1"/>
    <w:link w:val="VersionPDP4Car"/>
    <w:qFormat/>
    <w:rsid w:val="00020BD2"/>
    <w:pPr>
      <w:spacing w:before="120" w:after="120"/>
    </w:pPr>
  </w:style>
  <w:style w:type="character" w:customStyle="1" w:styleId="VersionPDP4Car">
    <w:name w:val="VersionPDP.4 Car"/>
    <w:basedOn w:val="VersionPDP1Car"/>
    <w:link w:val="VersionPDP4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VersionPDP5">
    <w:name w:val="VersionPDP.5"/>
    <w:basedOn w:val="Paragraphedeliste"/>
    <w:link w:val="VersionPDP5Car"/>
    <w:qFormat/>
    <w:rsid w:val="00020BD2"/>
  </w:style>
  <w:style w:type="character" w:customStyle="1" w:styleId="VersionPDP5Car">
    <w:name w:val="VersionPDP.5 Car"/>
    <w:basedOn w:val="ParagraphedelisteCar"/>
    <w:link w:val="VersionPDP5"/>
    <w:rsid w:val="00020BD2"/>
    <w:rPr>
      <w:rFonts w:asciiTheme="majorHAnsi" w:eastAsia="Arial" w:hAnsiTheme="majorHAnsi" w:cstheme="minorHAnsi"/>
      <w:color w:val="1F497D"/>
      <w:sz w:val="18"/>
      <w:szCs w:val="18"/>
      <w:lang w:eastAsia="fr-FR"/>
    </w:rPr>
  </w:style>
  <w:style w:type="paragraph" w:customStyle="1" w:styleId="Titre1">
    <w:name w:val="Titre.1"/>
    <w:basedOn w:val="Titre"/>
    <w:link w:val="Titre1Car"/>
    <w:qFormat/>
    <w:rsid w:val="00594A16"/>
    <w:pPr>
      <w:spacing w:after="480"/>
    </w:pPr>
    <w:rPr>
      <w:rFonts w:asciiTheme="majorHAnsi" w:hAnsiTheme="majorHAnsi" w:cstheme="majorHAnsi"/>
      <w:sz w:val="40"/>
      <w:szCs w:val="40"/>
    </w:rPr>
  </w:style>
  <w:style w:type="character" w:customStyle="1" w:styleId="Titre1Car">
    <w:name w:val="Titre.1 Car"/>
    <w:basedOn w:val="TitreCar"/>
    <w:link w:val="Titre1"/>
    <w:rsid w:val="00594A16"/>
    <w:rPr>
      <w:rFonts w:asciiTheme="majorHAnsi" w:eastAsia="Times New Roman" w:hAnsiTheme="majorHAnsi" w:cstheme="majorHAnsi"/>
      <w:b/>
      <w:bCs/>
      <w:color w:val="1F497D"/>
      <w:sz w:val="40"/>
      <w:szCs w:val="40"/>
      <w:shd w:val="clear" w:color="auto" w:fill="B4C6E7"/>
      <w:lang w:val="en-US" w:eastAsia="fr-FR"/>
    </w:rPr>
  </w:style>
  <w:style w:type="paragraph" w:customStyle="1" w:styleId="Normal2">
    <w:name w:val="Normal.2"/>
    <w:basedOn w:val="Normal"/>
    <w:link w:val="Normal2Car"/>
    <w:qFormat/>
    <w:rsid w:val="00020BD2"/>
    <w:rPr>
      <w:color w:val="0070C0"/>
    </w:rPr>
  </w:style>
  <w:style w:type="character" w:customStyle="1" w:styleId="Normal2Car">
    <w:name w:val="Normal.2 Car"/>
    <w:basedOn w:val="Policepardfaut"/>
    <w:link w:val="Normal2"/>
    <w:rsid w:val="00020BD2"/>
    <w:rPr>
      <w:rFonts w:eastAsia="Times New Roman" w:cstheme="minorHAnsi"/>
      <w:color w:val="0070C0"/>
      <w:sz w:val="24"/>
      <w:szCs w:val="24"/>
      <w:lang w:val="en-US" w:eastAsia="fr-FR"/>
    </w:rPr>
  </w:style>
  <w:style w:type="paragraph" w:customStyle="1" w:styleId="Normal3">
    <w:name w:val="Normal.3"/>
    <w:basedOn w:val="Normal"/>
    <w:link w:val="Normal3Car"/>
    <w:qFormat/>
    <w:rsid w:val="00020BD2"/>
    <w:rPr>
      <w:color w:val="FFBD14"/>
    </w:rPr>
  </w:style>
  <w:style w:type="character" w:customStyle="1" w:styleId="Normal3Car">
    <w:name w:val="Normal.3 Car"/>
    <w:basedOn w:val="Policepardfaut"/>
    <w:link w:val="Normal3"/>
    <w:rsid w:val="00020BD2"/>
    <w:rPr>
      <w:rFonts w:eastAsia="Times New Roman" w:cstheme="minorHAnsi"/>
      <w:color w:val="FFBD14"/>
      <w:sz w:val="24"/>
      <w:szCs w:val="24"/>
      <w:lang w:val="en-US" w:eastAsia="fr-FR"/>
    </w:rPr>
  </w:style>
  <w:style w:type="paragraph" w:customStyle="1" w:styleId="JOUR">
    <w:name w:val="JOUR"/>
    <w:basedOn w:val="Normal"/>
    <w:link w:val="JOURCar"/>
    <w:rsid w:val="0066671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</w:pPr>
    <w:rPr>
      <w:b/>
      <w:bCs/>
      <w:color w:val="0070C0"/>
    </w:rPr>
  </w:style>
  <w:style w:type="character" w:customStyle="1" w:styleId="JOURCar">
    <w:name w:val="JOUR Car"/>
    <w:basedOn w:val="Policepardfaut"/>
    <w:link w:val="JOUR"/>
    <w:rsid w:val="00666717"/>
    <w:rPr>
      <w:rFonts w:eastAsia="Times New Roman" w:cstheme="minorHAnsi"/>
      <w:b/>
      <w:bCs/>
      <w:color w:val="0070C0"/>
      <w:sz w:val="24"/>
      <w:szCs w:val="24"/>
      <w:lang w:val="en-US" w:eastAsia="fr-FR"/>
    </w:rPr>
  </w:style>
  <w:style w:type="paragraph" w:customStyle="1" w:styleId="Titre2">
    <w:name w:val="Titre.2"/>
    <w:basedOn w:val="Paragraphedeliste"/>
    <w:link w:val="Titre2Car"/>
    <w:qFormat/>
    <w:rsid w:val="00594A16"/>
    <w:pPr>
      <w:numPr>
        <w:numId w:val="2"/>
      </w:numPr>
      <w:spacing w:before="600" w:after="360"/>
      <w:ind w:left="714" w:hanging="357"/>
      <w:jc w:val="left"/>
    </w:pPr>
    <w:rPr>
      <w:rFonts w:asciiTheme="majorHAnsi" w:hAnsiTheme="majorHAnsi" w:cstheme="majorHAnsi"/>
      <w:b/>
      <w:bCs/>
      <w:color w:val="0070C0"/>
      <w:sz w:val="28"/>
      <w:szCs w:val="28"/>
    </w:rPr>
  </w:style>
  <w:style w:type="character" w:customStyle="1" w:styleId="Titre2Car">
    <w:name w:val="Titre.2 Car"/>
    <w:basedOn w:val="ParagraphedelisteCar"/>
    <w:link w:val="Titre2"/>
    <w:rsid w:val="00594A16"/>
    <w:rPr>
      <w:rFonts w:asciiTheme="majorHAnsi" w:eastAsia="Arial" w:hAnsiTheme="majorHAnsi" w:cstheme="majorHAnsi"/>
      <w:b/>
      <w:bCs/>
      <w:color w:val="0070C0"/>
      <w:sz w:val="28"/>
      <w:szCs w:val="28"/>
      <w:lang w:eastAsia="fr-FR"/>
    </w:rPr>
  </w:style>
  <w:style w:type="paragraph" w:customStyle="1" w:styleId="Normal1">
    <w:name w:val="Normal.1"/>
    <w:basedOn w:val="Normal"/>
    <w:link w:val="Normal1Car"/>
    <w:qFormat/>
    <w:rsid w:val="009074EE"/>
  </w:style>
  <w:style w:type="character" w:customStyle="1" w:styleId="Normal1Car">
    <w:name w:val="Normal.1 Car"/>
    <w:basedOn w:val="Policepardfaut"/>
    <w:link w:val="Normal1"/>
    <w:rsid w:val="009074EE"/>
    <w:rPr>
      <w:rFonts w:eastAsia="Times New Roman" w:cstheme="minorHAnsi"/>
      <w:color w:val="1F497D"/>
      <w:sz w:val="24"/>
      <w:szCs w:val="24"/>
      <w:lang w:val="en-US" w:eastAsia="fr-FR"/>
    </w:rPr>
  </w:style>
  <w:style w:type="paragraph" w:customStyle="1" w:styleId="VersionET">
    <w:name w:val="VersionET"/>
    <w:basedOn w:val="Normal1"/>
    <w:link w:val="VersionETCar"/>
    <w:qFormat/>
    <w:rsid w:val="009074EE"/>
    <w:pPr>
      <w:spacing w:after="0" w:line="240" w:lineRule="auto"/>
    </w:pPr>
    <w:rPr>
      <w:sz w:val="18"/>
      <w:szCs w:val="18"/>
    </w:rPr>
  </w:style>
  <w:style w:type="character" w:customStyle="1" w:styleId="VersionETCar">
    <w:name w:val="VersionET Car"/>
    <w:basedOn w:val="Normal1Car"/>
    <w:link w:val="VersionET"/>
    <w:rsid w:val="009074EE"/>
    <w:rPr>
      <w:rFonts w:eastAsia="Times New Roman" w:cstheme="minorHAnsi"/>
      <w:color w:val="1F497D"/>
      <w:sz w:val="18"/>
      <w:szCs w:val="18"/>
      <w:lang w:val="en-US" w:eastAsia="fr-FR"/>
    </w:rPr>
  </w:style>
  <w:style w:type="paragraph" w:customStyle="1" w:styleId="Titre3">
    <w:name w:val="Titre.3"/>
    <w:basedOn w:val="Normal1"/>
    <w:link w:val="Titre3Car"/>
    <w:qFormat/>
    <w:rsid w:val="00B76704"/>
    <w:pPr>
      <w:numPr>
        <w:numId w:val="3"/>
      </w:numPr>
      <w:spacing w:before="480" w:after="200"/>
    </w:pPr>
    <w:rPr>
      <w:b/>
      <w:bCs/>
    </w:rPr>
  </w:style>
  <w:style w:type="character" w:customStyle="1" w:styleId="Titre3Car">
    <w:name w:val="Titre.3 Car"/>
    <w:basedOn w:val="Normal1Car"/>
    <w:link w:val="Titre3"/>
    <w:rsid w:val="00B76704"/>
    <w:rPr>
      <w:rFonts w:eastAsia="Times New Roman" w:cstheme="minorHAnsi"/>
      <w:b/>
      <w:bCs/>
      <w:color w:val="1F497D"/>
      <w:sz w:val="24"/>
      <w:szCs w:val="24"/>
      <w:lang w:val="en-US" w:eastAsia="fr-FR"/>
    </w:rPr>
  </w:style>
  <w:style w:type="character" w:customStyle="1" w:styleId="WW8Num11z1">
    <w:name w:val="WW8Num11z1"/>
    <w:rsid w:val="002A7976"/>
    <w:rPr>
      <w:rFonts w:ascii="Courier New" w:hAnsi="Courier New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af.f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idence.efa@adoptionef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il.fr/fr/reglement-europeen-protection-donnee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doptionef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doptione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A%20FORMATION\ownCloud%20-%20E_PILON@owncloud-efa.asri.me\PARTAGE%20FORMATION\MODELES\Fiche%20d'&#233;valuation%20I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9828-A240-46D5-BF87-CCC8E4D4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d'évaluation INT</Template>
  <TotalTime>105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 FORMATION</dc:creator>
  <cp:keywords/>
  <dc:description/>
  <cp:lastModifiedBy>Estelle PILON (EFA)</cp:lastModifiedBy>
  <cp:revision>16</cp:revision>
  <cp:lastPrinted>2024-03-14T19:25:00Z</cp:lastPrinted>
  <dcterms:created xsi:type="dcterms:W3CDTF">2024-04-05T12:04:00Z</dcterms:created>
  <dcterms:modified xsi:type="dcterms:W3CDTF">2025-03-04T12:40:00Z</dcterms:modified>
</cp:coreProperties>
</file>